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2F33" w14:textId="77777777" w:rsidR="002F3AF5" w:rsidRPr="00C50F76" w:rsidRDefault="002F3AF5" w:rsidP="00B247BB">
      <w:pPr>
        <w:jc w:val="both"/>
        <w:rPr>
          <w:b/>
          <w:bCs/>
          <w:sz w:val="28"/>
          <w:szCs w:val="28"/>
        </w:rPr>
      </w:pPr>
      <w:r w:rsidRPr="00C50F76">
        <w:rPr>
          <w:b/>
          <w:bCs/>
          <w:sz w:val="28"/>
          <w:szCs w:val="28"/>
        </w:rPr>
        <w:t>UNIVERSIDADE DO VALE DO ITAJAÍ – UNIVALI</w:t>
      </w:r>
    </w:p>
    <w:p w14:paraId="202D9CE8" w14:textId="77777777" w:rsidR="002F3AF5" w:rsidRPr="009519F6" w:rsidRDefault="002F3AF5"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10E940E8" w14:textId="77777777" w:rsidR="002F3AF5" w:rsidRPr="009519F6" w:rsidRDefault="002F3AF5"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F6BC8D7" w14:textId="77777777" w:rsidR="002F3AF5" w:rsidRPr="009519F6" w:rsidRDefault="002F3AF5" w:rsidP="00B247BB">
      <w:pPr>
        <w:jc w:val="both"/>
        <w:rPr>
          <w:b/>
          <w:bCs/>
          <w:sz w:val="21"/>
          <w:szCs w:val="21"/>
        </w:rPr>
      </w:pPr>
      <w:r w:rsidRPr="009519F6">
        <w:rPr>
          <w:b/>
          <w:bCs/>
          <w:sz w:val="21"/>
          <w:szCs w:val="21"/>
        </w:rPr>
        <w:t>CURSO DE DOUTORADO EM CIÊNCIA JURÍDICA – CDCJ</w:t>
      </w:r>
    </w:p>
    <w:p w14:paraId="4504C1AA" w14:textId="77777777" w:rsidR="002F3AF5" w:rsidRDefault="002F3AF5"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62865D43" w14:textId="102EA9F8" w:rsidR="002F3AF5" w:rsidRPr="00D5775E" w:rsidRDefault="002F3AF5"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xml:space="preserve">: </w:t>
      </w:r>
      <w:r w:rsidRPr="00883406">
        <w:rPr>
          <w:b/>
          <w:bCs/>
          <w:color w:val="FF0000"/>
          <w:sz w:val="21"/>
          <w:szCs w:val="21"/>
          <w:highlight w:val="yellow"/>
        </w:rPr>
        <w:t>DIGITE A LINHA DE PESQUISA</w:t>
      </w:r>
    </w:p>
    <w:p w14:paraId="57B4D09E" w14:textId="11590536" w:rsidR="002F3AF5" w:rsidRDefault="002F3AF5"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xml:space="preserve">: </w:t>
      </w:r>
      <w:r w:rsidRPr="00883406">
        <w:rPr>
          <w:b/>
          <w:bCs/>
          <w:color w:val="FF0000"/>
          <w:sz w:val="21"/>
          <w:szCs w:val="21"/>
          <w:highlight w:val="yellow"/>
        </w:rPr>
        <w:t>DIGITE O NOME DO PROJETO DE PESQUISA</w:t>
      </w:r>
    </w:p>
    <w:p w14:paraId="4EB43236" w14:textId="1A7E5307" w:rsidR="002F3AF5" w:rsidRDefault="002F3AF5"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71F72246" w14:textId="77777777" w:rsidR="002F3AF5" w:rsidRPr="009519F6" w:rsidRDefault="002F3AF5" w:rsidP="002F3AF5">
      <w:pPr>
        <w:rPr>
          <w:b/>
          <w:bCs/>
          <w:sz w:val="21"/>
          <w:szCs w:val="21"/>
        </w:rPr>
      </w:pPr>
    </w:p>
    <w:p w14:paraId="0A2A5826" w14:textId="77777777" w:rsidR="001459DE" w:rsidRPr="002C5BF7" w:rsidRDefault="001459DE" w:rsidP="001459DE"/>
    <w:p w14:paraId="026BC4DF" w14:textId="77777777" w:rsidR="000648A5" w:rsidRDefault="000648A5" w:rsidP="000648A5">
      <w:pPr>
        <w:spacing w:line="360" w:lineRule="auto"/>
        <w:jc w:val="both"/>
        <w:rPr>
          <w:b/>
          <w:bCs/>
          <w:iCs/>
          <w:color w:val="FF0000"/>
        </w:rPr>
      </w:pPr>
      <w:r>
        <w:rPr>
          <w:b/>
          <w:bCs/>
          <w:iCs/>
          <w:color w:val="FF0000"/>
        </w:rPr>
        <w:t xml:space="preserve">OBSERVAÇÃO INICIAL: OS COMENTÁRIOS E AS INSTRUÇÕES EM VERMELHO DEVEM SER CUMPRIDAS E SUPRIMIDAS. </w:t>
      </w:r>
    </w:p>
    <w:p w14:paraId="15E43A90" w14:textId="001FFD11" w:rsidR="001459DE" w:rsidRDefault="001459DE" w:rsidP="001459DE">
      <w:pPr>
        <w:spacing w:line="360" w:lineRule="auto"/>
        <w:jc w:val="both"/>
        <w:rPr>
          <w:b/>
          <w:bCs/>
          <w:iCs/>
          <w:color w:val="FF0000"/>
        </w:rPr>
      </w:pPr>
    </w:p>
    <w:p w14:paraId="663C189D" w14:textId="77777777" w:rsidR="00B247BB" w:rsidRDefault="00B247BB" w:rsidP="001459DE">
      <w:pPr>
        <w:spacing w:line="360" w:lineRule="auto"/>
        <w:jc w:val="both"/>
      </w:pPr>
    </w:p>
    <w:p w14:paraId="6FA7664C" w14:textId="77777777" w:rsidR="001459DE" w:rsidRDefault="001459DE" w:rsidP="001459DE">
      <w:pPr>
        <w:spacing w:line="360" w:lineRule="auto"/>
        <w:jc w:val="both"/>
      </w:pPr>
    </w:p>
    <w:p w14:paraId="040C7676" w14:textId="77777777" w:rsidR="001459DE" w:rsidRDefault="001459DE" w:rsidP="001459DE">
      <w:pPr>
        <w:spacing w:line="360" w:lineRule="auto"/>
        <w:jc w:val="both"/>
      </w:pPr>
    </w:p>
    <w:p w14:paraId="6D29424A" w14:textId="77777777" w:rsidR="001459DE" w:rsidRDefault="001459DE" w:rsidP="001459DE">
      <w:pPr>
        <w:spacing w:line="360" w:lineRule="auto"/>
        <w:jc w:val="both"/>
      </w:pPr>
    </w:p>
    <w:p w14:paraId="62E0FE47" w14:textId="77777777" w:rsidR="001459DE" w:rsidRDefault="001459DE" w:rsidP="001459DE">
      <w:pPr>
        <w:spacing w:line="360" w:lineRule="auto"/>
        <w:jc w:val="both"/>
      </w:pPr>
    </w:p>
    <w:p w14:paraId="6C87CB1F" w14:textId="77777777" w:rsidR="001459DE" w:rsidRDefault="001459DE" w:rsidP="001459DE">
      <w:pPr>
        <w:spacing w:line="360" w:lineRule="auto"/>
        <w:jc w:val="both"/>
      </w:pPr>
    </w:p>
    <w:p w14:paraId="30886298" w14:textId="77777777" w:rsidR="001459DE" w:rsidRPr="002C5BF7" w:rsidRDefault="001459DE" w:rsidP="001459DE">
      <w:pPr>
        <w:pStyle w:val="Titulodadissertao"/>
      </w:pPr>
      <w:r w:rsidRPr="002C5BF7">
        <w:t xml:space="preserve">TÍTULO DA </w:t>
      </w:r>
      <w:r w:rsidR="00EB16BB">
        <w:t>TESE</w:t>
      </w:r>
      <w:r w:rsidRPr="002C5BF7">
        <w:t xml:space="preserve"> </w:t>
      </w:r>
    </w:p>
    <w:p w14:paraId="7B3B1E48" w14:textId="77777777" w:rsidR="001459DE" w:rsidRDefault="001459DE" w:rsidP="001459DE">
      <w:pPr>
        <w:spacing w:line="360" w:lineRule="auto"/>
        <w:jc w:val="both"/>
        <w:rPr>
          <w:iCs/>
        </w:rPr>
      </w:pPr>
    </w:p>
    <w:p w14:paraId="2605B1C9" w14:textId="77777777" w:rsidR="001459DE" w:rsidRDefault="001459DE" w:rsidP="001459DE">
      <w:pPr>
        <w:spacing w:line="360" w:lineRule="auto"/>
        <w:jc w:val="both"/>
        <w:rPr>
          <w:iCs/>
        </w:rPr>
      </w:pPr>
    </w:p>
    <w:p w14:paraId="438228C9" w14:textId="77777777" w:rsidR="001459DE" w:rsidRDefault="001459DE" w:rsidP="001459DE">
      <w:pPr>
        <w:spacing w:line="360" w:lineRule="auto"/>
        <w:jc w:val="both"/>
        <w:rPr>
          <w:iCs/>
        </w:rPr>
      </w:pPr>
    </w:p>
    <w:p w14:paraId="73638CC5" w14:textId="77777777" w:rsidR="001459DE" w:rsidRDefault="001459DE" w:rsidP="001459DE">
      <w:pPr>
        <w:spacing w:line="360" w:lineRule="auto"/>
        <w:jc w:val="both"/>
        <w:rPr>
          <w:iCs/>
        </w:rPr>
      </w:pPr>
    </w:p>
    <w:p w14:paraId="4D1C5508" w14:textId="77777777" w:rsidR="001459DE" w:rsidRDefault="001459DE" w:rsidP="001459DE">
      <w:pPr>
        <w:spacing w:line="360" w:lineRule="auto"/>
        <w:jc w:val="both"/>
        <w:rPr>
          <w:iCs/>
        </w:rPr>
      </w:pPr>
    </w:p>
    <w:p w14:paraId="52F6EA4C" w14:textId="77777777" w:rsidR="001459DE" w:rsidRDefault="001459DE" w:rsidP="001459DE">
      <w:pPr>
        <w:spacing w:line="360" w:lineRule="auto"/>
        <w:jc w:val="both"/>
        <w:rPr>
          <w:iCs/>
        </w:rPr>
      </w:pPr>
    </w:p>
    <w:p w14:paraId="65875001" w14:textId="77777777" w:rsidR="001459DE" w:rsidRDefault="001459DE" w:rsidP="001459DE">
      <w:pPr>
        <w:pStyle w:val="NomeAlunocapa"/>
      </w:pPr>
      <w:r w:rsidRPr="002C5BF7">
        <w:rPr>
          <w:sz w:val="28"/>
          <w:szCs w:val="28"/>
        </w:rPr>
        <w:t>NOME DO AUTOR</w:t>
      </w:r>
      <w:r>
        <w:rPr>
          <w:sz w:val="28"/>
          <w:szCs w:val="28"/>
        </w:rPr>
        <w:t xml:space="preserve"> da </w:t>
      </w:r>
      <w:r w:rsidR="00EB16BB">
        <w:rPr>
          <w:sz w:val="28"/>
          <w:szCs w:val="28"/>
        </w:rPr>
        <w:t>Tese</w:t>
      </w:r>
    </w:p>
    <w:p w14:paraId="131533DF" w14:textId="77777777" w:rsidR="001459DE" w:rsidRDefault="001459DE" w:rsidP="001459DE">
      <w:pPr>
        <w:spacing w:line="360" w:lineRule="auto"/>
        <w:jc w:val="both"/>
      </w:pPr>
    </w:p>
    <w:p w14:paraId="2F73AF01" w14:textId="77777777" w:rsidR="001459DE" w:rsidRDefault="001459DE" w:rsidP="001459DE">
      <w:pPr>
        <w:spacing w:line="360" w:lineRule="auto"/>
        <w:jc w:val="both"/>
      </w:pPr>
    </w:p>
    <w:p w14:paraId="019BE8CC" w14:textId="77777777" w:rsidR="001459DE" w:rsidRDefault="001459DE" w:rsidP="001459DE">
      <w:pPr>
        <w:spacing w:line="360" w:lineRule="auto"/>
        <w:jc w:val="both"/>
      </w:pPr>
    </w:p>
    <w:p w14:paraId="553E8C9C" w14:textId="5F56860C" w:rsidR="001459DE" w:rsidRDefault="001459DE" w:rsidP="001459DE">
      <w:pPr>
        <w:spacing w:line="360" w:lineRule="auto"/>
        <w:jc w:val="center"/>
        <w:rPr>
          <w:b/>
          <w:bCs/>
        </w:rPr>
      </w:pPr>
    </w:p>
    <w:p w14:paraId="15615A1F" w14:textId="77777777" w:rsidR="00B247BB" w:rsidRDefault="00B247BB" w:rsidP="001459DE">
      <w:pPr>
        <w:spacing w:line="360" w:lineRule="auto"/>
        <w:jc w:val="center"/>
        <w:rPr>
          <w:b/>
          <w:bCs/>
        </w:rPr>
      </w:pPr>
    </w:p>
    <w:p w14:paraId="5BA526D8" w14:textId="77777777" w:rsidR="001459DE" w:rsidRDefault="001459DE" w:rsidP="001459DE">
      <w:pPr>
        <w:spacing w:line="360" w:lineRule="auto"/>
        <w:jc w:val="center"/>
        <w:rPr>
          <w:b/>
          <w:bCs/>
        </w:rPr>
      </w:pPr>
    </w:p>
    <w:p w14:paraId="31D7CF2F" w14:textId="77777777" w:rsidR="002F3AF5" w:rsidRDefault="001459DE" w:rsidP="001459DE">
      <w:pPr>
        <w:pStyle w:val="LocalData"/>
        <w:rPr>
          <w:iCs/>
          <w:color w:val="FF0000"/>
        </w:rPr>
      </w:pPr>
      <w:r>
        <w:t xml:space="preserve">Itajaí-SC, </w:t>
      </w:r>
      <w:r>
        <w:rPr>
          <w:color w:val="FF0000"/>
        </w:rPr>
        <w:t>mês e a</w:t>
      </w:r>
      <w:r>
        <w:rPr>
          <w:iCs/>
          <w:color w:val="FF0000"/>
        </w:rPr>
        <w:t>no</w:t>
      </w:r>
    </w:p>
    <w:p w14:paraId="1F29A16A" w14:textId="4D0D579A" w:rsidR="00B247BB" w:rsidRDefault="00B247BB" w:rsidP="00B247BB">
      <w:pPr>
        <w:pStyle w:val="LocalData"/>
        <w:jc w:val="left"/>
        <w:rPr>
          <w:iCs/>
          <w:color w:val="FF0000"/>
        </w:rPr>
        <w:sectPr w:rsidR="00B247BB" w:rsidSect="002F3AF5">
          <w:headerReference w:type="first" r:id="rId12"/>
          <w:pgSz w:w="11906" w:h="16838"/>
          <w:pgMar w:top="1701" w:right="1134" w:bottom="1134" w:left="1701" w:header="680" w:footer="720" w:gutter="0"/>
          <w:cols w:space="720"/>
          <w:docGrid w:linePitch="326"/>
        </w:sectPr>
      </w:pPr>
    </w:p>
    <w:p w14:paraId="0335B215" w14:textId="77777777" w:rsidR="00B247BB" w:rsidRPr="00C50F76" w:rsidRDefault="00B247BB" w:rsidP="00B247BB">
      <w:pPr>
        <w:jc w:val="both"/>
        <w:rPr>
          <w:b/>
          <w:bCs/>
          <w:sz w:val="28"/>
          <w:szCs w:val="28"/>
        </w:rPr>
      </w:pPr>
      <w:r w:rsidRPr="00C50F76">
        <w:rPr>
          <w:b/>
          <w:bCs/>
          <w:sz w:val="28"/>
          <w:szCs w:val="28"/>
        </w:rPr>
        <w:lastRenderedPageBreak/>
        <w:t>UNIVERSIDADE DO VALE DO ITAJAÍ – UNIVALI</w:t>
      </w:r>
    </w:p>
    <w:p w14:paraId="3DFD8AE6" w14:textId="77777777" w:rsidR="00B247BB" w:rsidRPr="009519F6" w:rsidRDefault="00B247BB"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42C66708" w14:textId="77777777" w:rsidR="00B247BB" w:rsidRPr="009519F6" w:rsidRDefault="00B247BB"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06B87B4" w14:textId="77777777" w:rsidR="00B247BB" w:rsidRPr="009519F6" w:rsidRDefault="00B247BB" w:rsidP="00B247BB">
      <w:pPr>
        <w:jc w:val="both"/>
        <w:rPr>
          <w:b/>
          <w:bCs/>
          <w:sz w:val="21"/>
          <w:szCs w:val="21"/>
        </w:rPr>
      </w:pPr>
      <w:r w:rsidRPr="009519F6">
        <w:rPr>
          <w:b/>
          <w:bCs/>
          <w:sz w:val="21"/>
          <w:szCs w:val="21"/>
        </w:rPr>
        <w:t>CURSO DE DOUTORADO EM CIÊNCIA JURÍDICA – CDCJ</w:t>
      </w:r>
    </w:p>
    <w:p w14:paraId="4841F083" w14:textId="77777777" w:rsidR="00B247BB" w:rsidRDefault="00B247BB"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24B4AF8D" w14:textId="77777777" w:rsidR="00B247BB" w:rsidRPr="00D5775E" w:rsidRDefault="00B247BB"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DIGITE A LINHA DE PESQUISA</w:t>
      </w:r>
    </w:p>
    <w:p w14:paraId="42BF8585" w14:textId="77777777" w:rsidR="00B247BB" w:rsidRDefault="00B247BB"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DIGITE O NOME DO PROJETO DE PESQUISA</w:t>
      </w:r>
    </w:p>
    <w:p w14:paraId="48721C3A" w14:textId="093DB895" w:rsidR="00B247BB" w:rsidRDefault="00B247BB"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4D950281" w14:textId="5CB1BFE6" w:rsidR="001459DE" w:rsidRDefault="001459DE" w:rsidP="001459DE"/>
    <w:p w14:paraId="0AF8C03A" w14:textId="6B1E5AA3" w:rsidR="001459DE" w:rsidRPr="00B247BB" w:rsidRDefault="001459DE" w:rsidP="001459DE">
      <w:pPr>
        <w:spacing w:line="360" w:lineRule="auto"/>
        <w:jc w:val="both"/>
      </w:pPr>
    </w:p>
    <w:p w14:paraId="0688123C" w14:textId="2D303461" w:rsidR="00B247BB" w:rsidRDefault="00B247BB" w:rsidP="001459DE">
      <w:pPr>
        <w:spacing w:line="360" w:lineRule="auto"/>
        <w:jc w:val="both"/>
      </w:pPr>
    </w:p>
    <w:p w14:paraId="2D564A00" w14:textId="6261B6E4" w:rsidR="00B247BB" w:rsidRDefault="00B247BB" w:rsidP="001459DE">
      <w:pPr>
        <w:spacing w:line="360" w:lineRule="auto"/>
        <w:jc w:val="both"/>
      </w:pPr>
    </w:p>
    <w:p w14:paraId="59B24150" w14:textId="268076E7" w:rsidR="00B247BB" w:rsidRDefault="00B247BB" w:rsidP="001459DE">
      <w:pPr>
        <w:spacing w:line="360" w:lineRule="auto"/>
        <w:jc w:val="both"/>
      </w:pPr>
    </w:p>
    <w:p w14:paraId="295E316B" w14:textId="77777777" w:rsidR="00B247BB" w:rsidRDefault="00B247BB" w:rsidP="001459DE">
      <w:pPr>
        <w:spacing w:line="360" w:lineRule="auto"/>
        <w:jc w:val="both"/>
      </w:pPr>
    </w:p>
    <w:p w14:paraId="03F31B1C" w14:textId="77777777" w:rsidR="001459DE" w:rsidRDefault="001459DE" w:rsidP="001459DE">
      <w:pPr>
        <w:spacing w:line="360" w:lineRule="auto"/>
        <w:jc w:val="both"/>
      </w:pPr>
    </w:p>
    <w:p w14:paraId="2063B0D4" w14:textId="77777777" w:rsidR="001459DE" w:rsidRDefault="001459DE" w:rsidP="001459DE">
      <w:pPr>
        <w:spacing w:line="360" w:lineRule="auto"/>
        <w:jc w:val="both"/>
      </w:pPr>
    </w:p>
    <w:p w14:paraId="2B837C93" w14:textId="77777777" w:rsidR="001459DE" w:rsidRDefault="001459DE" w:rsidP="001459DE">
      <w:pPr>
        <w:spacing w:line="360" w:lineRule="auto"/>
        <w:jc w:val="both"/>
      </w:pPr>
    </w:p>
    <w:p w14:paraId="6E4ED8C9" w14:textId="77777777" w:rsidR="001459DE" w:rsidRDefault="001459DE" w:rsidP="001459DE">
      <w:pPr>
        <w:spacing w:line="360" w:lineRule="auto"/>
        <w:jc w:val="both"/>
      </w:pPr>
    </w:p>
    <w:p w14:paraId="61DF7880" w14:textId="77777777" w:rsidR="001459DE" w:rsidRPr="002C5BF7" w:rsidRDefault="001459DE" w:rsidP="001459DE">
      <w:pPr>
        <w:pStyle w:val="Titulodadissertao"/>
      </w:pPr>
      <w:r w:rsidRPr="002C5BF7">
        <w:t xml:space="preserve">TÍTULO DA </w:t>
      </w:r>
      <w:r w:rsidR="00EB16BB">
        <w:t>TESE</w:t>
      </w:r>
      <w:r w:rsidRPr="002C5BF7">
        <w:t xml:space="preserve"> </w:t>
      </w:r>
    </w:p>
    <w:p w14:paraId="551EAC7A" w14:textId="77777777" w:rsidR="001459DE" w:rsidRDefault="001459DE" w:rsidP="001459DE">
      <w:pPr>
        <w:spacing w:line="360" w:lineRule="auto"/>
        <w:jc w:val="both"/>
        <w:rPr>
          <w:iCs/>
        </w:rPr>
      </w:pPr>
    </w:p>
    <w:p w14:paraId="14CBA654" w14:textId="77777777" w:rsidR="001459DE" w:rsidRDefault="001459DE" w:rsidP="001459DE">
      <w:pPr>
        <w:spacing w:line="360" w:lineRule="auto"/>
        <w:jc w:val="both"/>
        <w:rPr>
          <w:iCs/>
        </w:rPr>
      </w:pPr>
    </w:p>
    <w:p w14:paraId="63B8AE78" w14:textId="77777777" w:rsidR="001459DE" w:rsidRDefault="001459DE" w:rsidP="001459DE">
      <w:pPr>
        <w:pStyle w:val="nomedoalunofolhaderosto"/>
      </w:pPr>
      <w:r>
        <w:t xml:space="preserve">nome do autor da </w:t>
      </w:r>
      <w:r w:rsidR="00EB16BB">
        <w:t>Tese</w:t>
      </w:r>
    </w:p>
    <w:p w14:paraId="3F0A1626" w14:textId="77777777" w:rsidR="001459DE" w:rsidRDefault="001459DE" w:rsidP="001459DE">
      <w:pPr>
        <w:spacing w:line="360" w:lineRule="auto"/>
        <w:jc w:val="both"/>
        <w:rPr>
          <w:iCs/>
        </w:rPr>
      </w:pPr>
    </w:p>
    <w:p w14:paraId="01008082" w14:textId="77777777" w:rsidR="001459DE" w:rsidRDefault="00EB16BB" w:rsidP="001459DE">
      <w:pPr>
        <w:ind w:left="3402"/>
        <w:jc w:val="both"/>
      </w:pPr>
      <w:r>
        <w:t>Tese</w:t>
      </w:r>
      <w:r w:rsidR="001459DE">
        <w:t xml:space="preserve"> submetida ao Curso de </w:t>
      </w:r>
      <w:r>
        <w:t>Doutorado</w:t>
      </w:r>
      <w:r w:rsidR="001459DE">
        <w:t xml:space="preserve"> em Ciência Jurídica da Universidade do Vale do Itajaí – UNIVALI, como requisito parcial à obtenção do título de </w:t>
      </w:r>
      <w:r>
        <w:t>Doutor</w:t>
      </w:r>
      <w:r w:rsidR="001459DE">
        <w:t xml:space="preserve"> em Ciência Jurídica.</w:t>
      </w:r>
    </w:p>
    <w:p w14:paraId="0B4EA065" w14:textId="77777777" w:rsidR="001459DE" w:rsidRDefault="001459DE" w:rsidP="001459DE">
      <w:pPr>
        <w:spacing w:line="360" w:lineRule="auto"/>
        <w:jc w:val="both"/>
      </w:pPr>
    </w:p>
    <w:p w14:paraId="626BF9C3" w14:textId="77777777" w:rsidR="001459DE" w:rsidRDefault="001459DE" w:rsidP="001459DE">
      <w:pPr>
        <w:spacing w:line="360" w:lineRule="auto"/>
        <w:jc w:val="both"/>
      </w:pPr>
    </w:p>
    <w:p w14:paraId="6359A696" w14:textId="77777777" w:rsidR="001459DE" w:rsidRDefault="001459DE" w:rsidP="001459DE">
      <w:pPr>
        <w:spacing w:line="360" w:lineRule="auto"/>
        <w:jc w:val="both"/>
      </w:pPr>
    </w:p>
    <w:p w14:paraId="0158AA81" w14:textId="77777777" w:rsidR="001459DE" w:rsidRDefault="001459DE" w:rsidP="001459DE">
      <w:pPr>
        <w:spacing w:line="360" w:lineRule="auto"/>
        <w:jc w:val="both"/>
      </w:pPr>
    </w:p>
    <w:p w14:paraId="4191BA74" w14:textId="77777777" w:rsidR="001459DE" w:rsidRDefault="001459DE" w:rsidP="001459DE">
      <w:pPr>
        <w:pStyle w:val="NomedoOrientador"/>
        <w:rPr>
          <w:iCs/>
          <w:color w:val="FF0000"/>
        </w:rPr>
      </w:pPr>
      <w:r>
        <w:t>Orientador (a): Professor (a) Doutor(a)</w:t>
      </w:r>
      <w:r>
        <w:rPr>
          <w:iCs/>
          <w:color w:val="FF0000"/>
        </w:rPr>
        <w:t xml:space="preserve"> Nome do(a) Orientador(a)</w:t>
      </w:r>
    </w:p>
    <w:p w14:paraId="0EAAD8B3" w14:textId="77777777" w:rsidR="001459DE" w:rsidRDefault="001459DE" w:rsidP="001459DE">
      <w:pPr>
        <w:pStyle w:val="NomedoOrientador"/>
      </w:pPr>
      <w:r>
        <w:t>Coorientador (a): Professor (a) Doutor(a) Nome do(a) Co-orientador(a)</w:t>
      </w:r>
    </w:p>
    <w:p w14:paraId="4B4800D3" w14:textId="77777777" w:rsidR="001459DE" w:rsidRDefault="001459DE" w:rsidP="001459DE">
      <w:pPr>
        <w:spacing w:line="360" w:lineRule="auto"/>
        <w:jc w:val="both"/>
      </w:pPr>
    </w:p>
    <w:p w14:paraId="24548887" w14:textId="77777777" w:rsidR="001459DE" w:rsidRDefault="001459DE" w:rsidP="001459DE">
      <w:pPr>
        <w:spacing w:line="360" w:lineRule="auto"/>
        <w:jc w:val="both"/>
      </w:pPr>
    </w:p>
    <w:p w14:paraId="5A066FC5" w14:textId="77777777" w:rsidR="001459DE" w:rsidRDefault="001459DE" w:rsidP="001459DE">
      <w:pPr>
        <w:spacing w:line="360" w:lineRule="auto"/>
        <w:jc w:val="center"/>
        <w:rPr>
          <w:b/>
          <w:bCs/>
        </w:rPr>
      </w:pPr>
    </w:p>
    <w:p w14:paraId="43FAB268" w14:textId="77777777" w:rsidR="001459DE" w:rsidRDefault="001459DE" w:rsidP="001459DE">
      <w:pPr>
        <w:pStyle w:val="LocalData"/>
        <w:rPr>
          <w:iCs/>
          <w:color w:val="FF0000"/>
        </w:rPr>
        <w:sectPr w:rsidR="001459DE" w:rsidSect="002F3AF5">
          <w:pgSz w:w="11906" w:h="16838"/>
          <w:pgMar w:top="1701" w:right="1134" w:bottom="1134" w:left="1701" w:header="680" w:footer="720" w:gutter="0"/>
          <w:cols w:space="720"/>
          <w:docGrid w:linePitch="326"/>
        </w:sectPr>
      </w:pPr>
      <w:r>
        <w:t xml:space="preserve">Itajaí-SC, </w:t>
      </w:r>
      <w:r>
        <w:rPr>
          <w:color w:val="FF0000"/>
        </w:rPr>
        <w:t>mês e a</w:t>
      </w:r>
      <w:r>
        <w:rPr>
          <w:iCs/>
          <w:color w:val="FF0000"/>
        </w:rPr>
        <w:t>no</w:t>
      </w:r>
    </w:p>
    <w:p w14:paraId="43F57266" w14:textId="77777777" w:rsidR="001459DE" w:rsidRPr="00B247BB" w:rsidRDefault="001459DE" w:rsidP="00B247BB">
      <w:pPr>
        <w:pStyle w:val="Agradecimentottulo"/>
      </w:pPr>
      <w:r w:rsidRPr="00B247BB">
        <w:t>AGRADECIMENTOS</w:t>
      </w:r>
    </w:p>
    <w:p w14:paraId="5330FD47" w14:textId="7CB661DB" w:rsidR="00B247BB" w:rsidRDefault="00373D2E" w:rsidP="00373D2E">
      <w:pPr>
        <w:pStyle w:val="Agradecimentotexto"/>
        <w:ind w:left="1560" w:firstLine="851"/>
      </w:pPr>
      <w:r w:rsidRPr="00883406">
        <w:rPr>
          <w:color w:val="FF0000"/>
        </w:rPr>
        <w:t xml:space="preserve">O texto de agradecimento não deverá ultrapassar uma página. </w:t>
      </w:r>
      <w:r w:rsidR="00B247BB">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C9F90FD" w14:textId="77777777" w:rsidR="001459DE" w:rsidRDefault="001459DE" w:rsidP="001459DE"/>
    <w:p w14:paraId="3089EA64" w14:textId="77777777" w:rsidR="001459DE" w:rsidRDefault="001459DE" w:rsidP="001459DE"/>
    <w:p w14:paraId="35F1C5D0" w14:textId="77777777" w:rsidR="001459DE" w:rsidRDefault="001459DE" w:rsidP="001459DE">
      <w:pPr>
        <w:sectPr w:rsidR="001459DE" w:rsidSect="002F3AF5">
          <w:pgSz w:w="11906" w:h="16838"/>
          <w:pgMar w:top="1701" w:right="1134" w:bottom="1134" w:left="1701" w:header="1701" w:footer="720" w:gutter="0"/>
          <w:cols w:space="720"/>
        </w:sectPr>
      </w:pPr>
    </w:p>
    <w:p w14:paraId="38E3964F" w14:textId="77777777" w:rsidR="00B247BB" w:rsidRDefault="00B247BB" w:rsidP="00B247BB">
      <w:pPr>
        <w:pStyle w:val="Agradecimentottulo"/>
      </w:pPr>
    </w:p>
    <w:p w14:paraId="381E1081" w14:textId="77777777" w:rsidR="00B247BB" w:rsidRDefault="00B247BB" w:rsidP="00B247BB">
      <w:pPr>
        <w:pStyle w:val="Agradecimentottulo"/>
      </w:pPr>
    </w:p>
    <w:p w14:paraId="7FA0B229" w14:textId="1B5DB249" w:rsidR="00B247BB" w:rsidRDefault="00B247BB" w:rsidP="00B247BB">
      <w:pPr>
        <w:pStyle w:val="Agradecimentottulo"/>
      </w:pPr>
    </w:p>
    <w:p w14:paraId="748D67FE" w14:textId="77777777" w:rsidR="00C1193E" w:rsidRDefault="00C1193E" w:rsidP="00B247BB">
      <w:pPr>
        <w:pStyle w:val="Agradecimentottulo"/>
      </w:pPr>
    </w:p>
    <w:p w14:paraId="6D5B37CC" w14:textId="77777777" w:rsidR="00B247BB" w:rsidRDefault="00B247BB" w:rsidP="00B247BB">
      <w:pPr>
        <w:pStyle w:val="Agradecimentottulo"/>
      </w:pPr>
    </w:p>
    <w:p w14:paraId="2CBE3FD0" w14:textId="77777777" w:rsidR="00B247BB" w:rsidRDefault="00B247BB" w:rsidP="00B247BB">
      <w:pPr>
        <w:pStyle w:val="Agradecimentottulo"/>
      </w:pPr>
    </w:p>
    <w:p w14:paraId="15455C6F" w14:textId="510E9539" w:rsidR="00B247BB" w:rsidRDefault="00B247BB" w:rsidP="00B247BB">
      <w:pPr>
        <w:pStyle w:val="Agradecimentottulo"/>
      </w:pPr>
    </w:p>
    <w:p w14:paraId="377F8FE3" w14:textId="33BFCBAF" w:rsidR="00C1193E" w:rsidRDefault="00C1193E" w:rsidP="00B247BB">
      <w:pPr>
        <w:pStyle w:val="Agradecimentottulo"/>
      </w:pPr>
    </w:p>
    <w:p w14:paraId="5FF5D8B5" w14:textId="77777777" w:rsidR="00C1193E" w:rsidRDefault="00C1193E" w:rsidP="00B247BB">
      <w:pPr>
        <w:pStyle w:val="Agradecimentottulo"/>
      </w:pPr>
    </w:p>
    <w:p w14:paraId="5F78DD1D" w14:textId="77777777" w:rsidR="00B247BB" w:rsidRDefault="00B247BB" w:rsidP="00B247BB">
      <w:pPr>
        <w:pStyle w:val="Agradecimentottulo"/>
      </w:pPr>
    </w:p>
    <w:p w14:paraId="476D66D0" w14:textId="6293B7C8" w:rsidR="00B247BB" w:rsidRDefault="00B247BB" w:rsidP="00EC165F">
      <w:pPr>
        <w:pStyle w:val="Dedicatriatexto"/>
        <w:spacing w:line="276" w:lineRule="auto"/>
        <w:jc w:val="right"/>
      </w:pPr>
      <w:r>
        <w:t>Dedico...</w:t>
      </w:r>
      <w:r w:rsidR="00373D2E">
        <w:t xml:space="preserve"> </w:t>
      </w:r>
      <w:r>
        <w:t>Texto Comum Texto Comum Texto Comum Texto Comum Texto Comum Texto Comum Texto Comum</w:t>
      </w:r>
      <w:r w:rsidR="00EA51D7">
        <w:t>.</w:t>
      </w:r>
    </w:p>
    <w:p w14:paraId="6C8217B4" w14:textId="4B0E1400" w:rsidR="001459DE" w:rsidRDefault="001459DE" w:rsidP="001459DE">
      <w:pPr>
        <w:rPr>
          <w:color w:val="FF0000"/>
        </w:rPr>
      </w:pPr>
    </w:p>
    <w:p w14:paraId="7622270D" w14:textId="77777777" w:rsidR="00B247BB" w:rsidRDefault="00B247BB" w:rsidP="001459DE">
      <w:pPr>
        <w:rPr>
          <w:color w:val="FF0000"/>
        </w:rPr>
      </w:pPr>
    </w:p>
    <w:p w14:paraId="55D44408" w14:textId="77777777" w:rsidR="001459DE" w:rsidRDefault="001459DE" w:rsidP="001459DE">
      <w:pPr>
        <w:rPr>
          <w:color w:val="FF0000"/>
        </w:rPr>
        <w:sectPr w:rsidR="001459DE" w:rsidSect="002F3AF5">
          <w:pgSz w:w="11906" w:h="16838"/>
          <w:pgMar w:top="1701" w:right="1134" w:bottom="1134" w:left="1701" w:header="1701" w:footer="720" w:gutter="0"/>
          <w:cols w:space="720"/>
        </w:sectPr>
      </w:pPr>
    </w:p>
    <w:p w14:paraId="4B42D99F" w14:textId="1756E312" w:rsidR="001459DE" w:rsidRPr="00373D2E" w:rsidRDefault="001459DE" w:rsidP="00373D2E">
      <w:pPr>
        <w:pStyle w:val="TituloTermoResponsabilidade"/>
      </w:pPr>
      <w:bookmarkStart w:id="0" w:name="_Hlk170398091"/>
      <w:r w:rsidRPr="00373D2E">
        <w:t>TERMO DE ISENÇÃO DE RESPONSABILIDADE</w:t>
      </w:r>
    </w:p>
    <w:p w14:paraId="7B51F49D" w14:textId="77777777" w:rsidR="00373D2E" w:rsidRPr="00373D2E" w:rsidRDefault="00373D2E" w:rsidP="00373D2E"/>
    <w:p w14:paraId="5EA3861F" w14:textId="032F98B0" w:rsidR="001459DE" w:rsidRDefault="001459DE" w:rsidP="001459DE">
      <w:pPr>
        <w:pStyle w:val="TextoComum"/>
      </w:pPr>
      <w:r>
        <w:t xml:space="preserve">Declaro, para todos os fins de direito, que assumo total responsabilidade pelo aporte ideológico conferido ao presente trabalho, isentando a Universidade do Vale do Itajaí, a Coordenação do Curso de </w:t>
      </w:r>
      <w:r w:rsidR="00EB16BB">
        <w:t>Doutorado</w:t>
      </w:r>
      <w:r>
        <w:t xml:space="preserve"> em Ciência Jurídica, a Banca Examinadora e o Orientador de toda e qualquer responsabilidade acerca </w:t>
      </w:r>
      <w:r w:rsidR="00373D2E" w:rsidRPr="00373D2E">
        <w:t>deste trabalho</w:t>
      </w:r>
      <w:r>
        <w:t>.</w:t>
      </w:r>
    </w:p>
    <w:p w14:paraId="425D398A" w14:textId="77777777" w:rsidR="001459DE" w:rsidRDefault="001459DE" w:rsidP="001459DE">
      <w:pPr>
        <w:spacing w:line="360" w:lineRule="auto"/>
        <w:jc w:val="both"/>
      </w:pPr>
    </w:p>
    <w:p w14:paraId="0D753AA7" w14:textId="77777777" w:rsidR="001459DE" w:rsidRDefault="001459DE" w:rsidP="001459DE">
      <w:pPr>
        <w:pStyle w:val="LocalData"/>
        <w:rPr>
          <w:iCs/>
          <w:color w:val="FF0000"/>
        </w:rPr>
      </w:pPr>
      <w:r>
        <w:t xml:space="preserve">Itajaí-SC, </w:t>
      </w:r>
      <w:r>
        <w:rPr>
          <w:color w:val="FF0000"/>
        </w:rPr>
        <w:t>mês e ano</w:t>
      </w:r>
    </w:p>
    <w:p w14:paraId="6557D223" w14:textId="77777777" w:rsidR="001459DE" w:rsidRDefault="001459DE" w:rsidP="001459DE">
      <w:pPr>
        <w:spacing w:line="360" w:lineRule="auto"/>
        <w:jc w:val="both"/>
      </w:pPr>
    </w:p>
    <w:p w14:paraId="75256EC4" w14:textId="77777777" w:rsidR="001459DE" w:rsidRDefault="001459DE" w:rsidP="001459DE">
      <w:pPr>
        <w:spacing w:line="360" w:lineRule="auto"/>
        <w:jc w:val="both"/>
      </w:pPr>
    </w:p>
    <w:p w14:paraId="38173E2E" w14:textId="77777777" w:rsidR="001459DE" w:rsidRDefault="001459DE" w:rsidP="001459DE">
      <w:pPr>
        <w:spacing w:line="360" w:lineRule="auto"/>
        <w:jc w:val="both"/>
      </w:pPr>
    </w:p>
    <w:p w14:paraId="6EB9309E" w14:textId="77777777" w:rsidR="001459DE" w:rsidRDefault="001459DE" w:rsidP="001459DE">
      <w:pPr>
        <w:pStyle w:val="LocalData"/>
      </w:pPr>
      <w:r>
        <w:t>Nome do Autor(a)</w:t>
      </w:r>
    </w:p>
    <w:p w14:paraId="518B094B" w14:textId="77777777" w:rsidR="001459DE" w:rsidRDefault="00EB16BB" w:rsidP="001459DE">
      <w:pPr>
        <w:pStyle w:val="LocalData"/>
      </w:pPr>
      <w:r>
        <w:t>Doutorando</w:t>
      </w:r>
      <w:r w:rsidR="001459DE">
        <w:t>(a)</w:t>
      </w:r>
    </w:p>
    <w:p w14:paraId="5DF071AA" w14:textId="77777777" w:rsidR="001459DE" w:rsidRDefault="001459DE" w:rsidP="001459DE">
      <w:pPr>
        <w:spacing w:line="360" w:lineRule="auto"/>
        <w:jc w:val="both"/>
      </w:pPr>
    </w:p>
    <w:p w14:paraId="7197EE7D" w14:textId="77777777" w:rsidR="001459DE" w:rsidRDefault="001459DE" w:rsidP="001459DE">
      <w:pPr>
        <w:spacing w:line="360" w:lineRule="auto"/>
        <w:jc w:val="both"/>
      </w:pPr>
    </w:p>
    <w:bookmarkEnd w:id="0"/>
    <w:p w14:paraId="18D780ED" w14:textId="77777777" w:rsidR="00373D2E" w:rsidRDefault="00373D2E" w:rsidP="001459DE">
      <w:pPr>
        <w:spacing w:line="360" w:lineRule="auto"/>
        <w:jc w:val="both"/>
      </w:pPr>
    </w:p>
    <w:p w14:paraId="6C45646A" w14:textId="6CA53462" w:rsidR="00373D2E" w:rsidRDefault="00373D2E" w:rsidP="001459DE">
      <w:pPr>
        <w:spacing w:line="360" w:lineRule="auto"/>
        <w:jc w:val="both"/>
        <w:sectPr w:rsidR="00373D2E" w:rsidSect="002F3AF5">
          <w:pgSz w:w="11906" w:h="16838"/>
          <w:pgMar w:top="1701" w:right="1134" w:bottom="1134" w:left="1701" w:header="1701" w:footer="720" w:gutter="0"/>
          <w:cols w:space="720"/>
        </w:sectPr>
      </w:pPr>
    </w:p>
    <w:p w14:paraId="782D592A" w14:textId="3CCFA03C" w:rsidR="00373D2E" w:rsidRDefault="00373D2E" w:rsidP="00373D2E">
      <w:pPr>
        <w:pStyle w:val="TituloPaginaAprovacao"/>
      </w:pPr>
    </w:p>
    <w:p w14:paraId="0442F252" w14:textId="77777777" w:rsidR="00373D2E" w:rsidRDefault="00373D2E" w:rsidP="00373D2E">
      <w:pPr>
        <w:pStyle w:val="TituloPaginaAprovacao"/>
      </w:pPr>
    </w:p>
    <w:p w14:paraId="0B42243D" w14:textId="77777777" w:rsidR="00373D2E" w:rsidRDefault="00373D2E" w:rsidP="00373D2E">
      <w:pPr>
        <w:pStyle w:val="TituloPaginaAprovacao"/>
      </w:pPr>
    </w:p>
    <w:p w14:paraId="388911FD" w14:textId="77777777" w:rsidR="00373D2E" w:rsidRDefault="00373D2E" w:rsidP="00373D2E">
      <w:pPr>
        <w:pStyle w:val="TituloPaginaAprovacao"/>
      </w:pPr>
    </w:p>
    <w:p w14:paraId="4A530070" w14:textId="77777777" w:rsidR="00373D2E" w:rsidRDefault="00373D2E" w:rsidP="00373D2E">
      <w:pPr>
        <w:pStyle w:val="TituloPaginaAprovacao"/>
      </w:pPr>
    </w:p>
    <w:p w14:paraId="7E2FDA4C" w14:textId="77777777" w:rsidR="00373D2E" w:rsidRDefault="00373D2E" w:rsidP="00373D2E">
      <w:pPr>
        <w:pStyle w:val="TituloPaginaAprovacao"/>
      </w:pPr>
    </w:p>
    <w:p w14:paraId="17CC7281" w14:textId="6D44A9B8" w:rsidR="001459DE" w:rsidRDefault="001459DE" w:rsidP="00373D2E">
      <w:pPr>
        <w:pStyle w:val="TituloPaginaAprovacao"/>
      </w:pPr>
      <w:r>
        <w:t>PÁGINA DE APROVAÇÃO</w:t>
      </w:r>
    </w:p>
    <w:p w14:paraId="195180CE" w14:textId="77777777" w:rsidR="001459DE" w:rsidRDefault="001459DE" w:rsidP="001459DE">
      <w:pPr>
        <w:spacing w:line="360" w:lineRule="auto"/>
        <w:jc w:val="center"/>
        <w:rPr>
          <w:b/>
        </w:rPr>
      </w:pPr>
      <w:r>
        <w:rPr>
          <w:b/>
        </w:rPr>
        <w:t>(A SER ENTREGUE PELA SECRETARIA DO PPCJ/UNIVALI)</w:t>
      </w:r>
    </w:p>
    <w:p w14:paraId="66C70C51" w14:textId="77777777" w:rsidR="001459DE" w:rsidRDefault="001459DE" w:rsidP="001459DE">
      <w:pPr>
        <w:spacing w:line="360" w:lineRule="auto"/>
        <w:jc w:val="both"/>
      </w:pPr>
    </w:p>
    <w:p w14:paraId="7D306314" w14:textId="77777777" w:rsidR="001459DE" w:rsidRDefault="001459DE" w:rsidP="001459DE">
      <w:pPr>
        <w:spacing w:line="360" w:lineRule="auto"/>
        <w:jc w:val="both"/>
      </w:pPr>
    </w:p>
    <w:p w14:paraId="4455E66F" w14:textId="77777777" w:rsidR="001459DE" w:rsidRDefault="001459DE" w:rsidP="001459DE">
      <w:pPr>
        <w:spacing w:line="360" w:lineRule="auto"/>
        <w:jc w:val="both"/>
      </w:pPr>
    </w:p>
    <w:p w14:paraId="532CA2E8" w14:textId="77777777" w:rsidR="001459DE" w:rsidRDefault="001459DE" w:rsidP="001459DE">
      <w:pPr>
        <w:spacing w:line="360" w:lineRule="auto"/>
        <w:jc w:val="both"/>
        <w:sectPr w:rsidR="001459DE" w:rsidSect="002F3AF5">
          <w:pgSz w:w="11906" w:h="16838"/>
          <w:pgMar w:top="1701" w:right="1134" w:bottom="1134" w:left="1701" w:header="680" w:footer="720" w:gutter="0"/>
          <w:cols w:space="720"/>
          <w:docGrid w:linePitch="326"/>
        </w:sectPr>
      </w:pPr>
    </w:p>
    <w:p w14:paraId="72728BC0" w14:textId="2982DE14" w:rsidR="001459DE" w:rsidRDefault="001459DE" w:rsidP="00373D2E">
      <w:pPr>
        <w:pStyle w:val="TituloAbreviaturasSiglas"/>
      </w:pPr>
      <w:bookmarkStart w:id="1" w:name="_Hlk170398187"/>
      <w:commentRangeStart w:id="2"/>
      <w:r w:rsidRPr="00373D2E">
        <w:t>ROL DE ABREVIATURAS E SIGLAS</w:t>
      </w:r>
      <w:commentRangeEnd w:id="2"/>
      <w:r w:rsidR="00641DDE">
        <w:rPr>
          <w:rStyle w:val="Refdecomentrio"/>
          <w:b w:val="0"/>
          <w:caps w:val="0"/>
        </w:rPr>
        <w:commentReference w:id="2"/>
      </w:r>
    </w:p>
    <w:p w14:paraId="0CB9ED64" w14:textId="1F043466" w:rsidR="00373D2E" w:rsidRPr="00373D2E" w:rsidRDefault="00373D2E" w:rsidP="00373D2E">
      <w:pPr>
        <w:spacing w:line="360" w:lineRule="auto"/>
        <w:jc w:val="both"/>
        <w:rPr>
          <w:b/>
          <w:bCs/>
          <w:color w:val="FF0000"/>
        </w:rPr>
      </w:pPr>
    </w:p>
    <w:tbl>
      <w:tblPr>
        <w:tblW w:w="9014"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7229"/>
      </w:tblGrid>
      <w:tr w:rsidR="001459DE" w14:paraId="55E8E154" w14:textId="77777777" w:rsidTr="00373D2E">
        <w:tc>
          <w:tcPr>
            <w:tcW w:w="1785" w:type="dxa"/>
            <w:tcBorders>
              <w:top w:val="single" w:sz="2" w:space="0" w:color="000000"/>
              <w:left w:val="single" w:sz="2" w:space="0" w:color="000000"/>
              <w:bottom w:val="single" w:sz="2" w:space="0" w:color="000000"/>
              <w:right w:val="nil"/>
            </w:tcBorders>
            <w:vAlign w:val="center"/>
            <w:hideMark/>
          </w:tcPr>
          <w:p w14:paraId="2F682D0D" w14:textId="77777777" w:rsidR="001459DE" w:rsidRDefault="001459DE" w:rsidP="00373D2E">
            <w:pPr>
              <w:pStyle w:val="Contedodetabela"/>
              <w:spacing w:before="60" w:after="60"/>
              <w:rPr>
                <w:b/>
                <w:bCs/>
                <w:color w:val="FF0000"/>
              </w:rPr>
            </w:pPr>
            <w:r>
              <w:rPr>
                <w:b/>
                <w:bCs/>
                <w:color w:val="FF0000"/>
              </w:rPr>
              <w:t>CRFB</w:t>
            </w:r>
          </w:p>
        </w:tc>
        <w:tc>
          <w:tcPr>
            <w:tcW w:w="7229" w:type="dxa"/>
            <w:tcBorders>
              <w:top w:val="single" w:sz="2" w:space="0" w:color="000000"/>
              <w:left w:val="single" w:sz="2" w:space="0" w:color="000000"/>
              <w:bottom w:val="single" w:sz="2" w:space="0" w:color="000000"/>
              <w:right w:val="single" w:sz="2" w:space="0" w:color="000000"/>
            </w:tcBorders>
            <w:vAlign w:val="center"/>
            <w:hideMark/>
          </w:tcPr>
          <w:p w14:paraId="4A951F91" w14:textId="77777777" w:rsidR="001459DE" w:rsidRDefault="001459DE" w:rsidP="00373D2E">
            <w:pPr>
              <w:spacing w:before="120" w:after="60" w:line="276" w:lineRule="auto"/>
              <w:jc w:val="both"/>
              <w:rPr>
                <w:color w:val="FF0000"/>
              </w:rPr>
            </w:pPr>
            <w:r>
              <w:rPr>
                <w:color w:val="FF0000"/>
              </w:rPr>
              <w:t>Constituição da República Federativa do Brasil de 1988 e emendas constitucionais posteriores</w:t>
            </w:r>
          </w:p>
        </w:tc>
      </w:tr>
      <w:tr w:rsidR="001459DE" w14:paraId="6DF19BBD" w14:textId="77777777" w:rsidTr="00373D2E">
        <w:tc>
          <w:tcPr>
            <w:tcW w:w="1785" w:type="dxa"/>
            <w:tcBorders>
              <w:top w:val="nil"/>
              <w:left w:val="single" w:sz="2" w:space="0" w:color="000000"/>
              <w:bottom w:val="single" w:sz="2" w:space="0" w:color="000000"/>
              <w:right w:val="nil"/>
            </w:tcBorders>
            <w:vAlign w:val="center"/>
            <w:hideMark/>
          </w:tcPr>
          <w:p w14:paraId="621943AE" w14:textId="77777777" w:rsidR="001459DE" w:rsidRDefault="001459DE" w:rsidP="00373D2E">
            <w:pPr>
              <w:pStyle w:val="Contedodetabela"/>
              <w:spacing w:before="60" w:after="60"/>
              <w:rPr>
                <w:b/>
                <w:bCs/>
                <w:color w:val="FF0000"/>
              </w:rPr>
            </w:pPr>
            <w:r>
              <w:rPr>
                <w:b/>
                <w:bCs/>
                <w:color w:val="FF0000"/>
              </w:rPr>
              <w:t>CC/2002</w:t>
            </w:r>
          </w:p>
        </w:tc>
        <w:tc>
          <w:tcPr>
            <w:tcW w:w="7229" w:type="dxa"/>
            <w:tcBorders>
              <w:top w:val="nil"/>
              <w:left w:val="single" w:sz="2" w:space="0" w:color="000000"/>
              <w:bottom w:val="single" w:sz="2" w:space="0" w:color="000000"/>
              <w:right w:val="single" w:sz="2" w:space="0" w:color="000000"/>
            </w:tcBorders>
            <w:vAlign w:val="center"/>
            <w:hideMark/>
          </w:tcPr>
          <w:p w14:paraId="7E466730" w14:textId="77777777" w:rsidR="001459DE" w:rsidRDefault="001459DE" w:rsidP="00373D2E">
            <w:pPr>
              <w:pStyle w:val="Contedodetabela"/>
              <w:spacing w:before="120" w:after="60" w:line="276" w:lineRule="auto"/>
              <w:jc w:val="both"/>
              <w:rPr>
                <w:color w:val="FF0000"/>
              </w:rPr>
            </w:pPr>
            <w:r>
              <w:rPr>
                <w:color w:val="FF0000"/>
              </w:rPr>
              <w:t>Código Civil de 2002</w:t>
            </w:r>
          </w:p>
        </w:tc>
      </w:tr>
    </w:tbl>
    <w:p w14:paraId="68F092E0" w14:textId="77777777" w:rsidR="001459DE" w:rsidRDefault="001459DE" w:rsidP="001459DE">
      <w:pPr>
        <w:spacing w:line="360" w:lineRule="auto"/>
        <w:jc w:val="both"/>
        <w:rPr>
          <w:rFonts w:eastAsia="SimSun" w:cs="Mangal"/>
          <w:kern w:val="2"/>
          <w:lang w:eastAsia="hi-IN" w:bidi="hi-IN"/>
        </w:rPr>
      </w:pPr>
    </w:p>
    <w:p w14:paraId="59683B06" w14:textId="77777777" w:rsidR="002F3AF5" w:rsidRDefault="002F3AF5" w:rsidP="002F3AF5">
      <w:pPr>
        <w:spacing w:line="360" w:lineRule="auto"/>
        <w:jc w:val="both"/>
        <w:rPr>
          <w:b/>
          <w:bCs/>
        </w:rPr>
        <w:sectPr w:rsidR="002F3AF5" w:rsidSect="002F3AF5">
          <w:headerReference w:type="default" r:id="rId17"/>
          <w:endnotePr>
            <w:numFmt w:val="decimal"/>
          </w:endnotePr>
          <w:pgSz w:w="11906" w:h="16838" w:code="9"/>
          <w:pgMar w:top="1701" w:right="1134" w:bottom="1134" w:left="1701" w:header="709" w:footer="709" w:gutter="0"/>
          <w:pgNumType w:fmt="lowerRoman"/>
          <w:cols w:space="708"/>
          <w:docGrid w:linePitch="360"/>
        </w:sectPr>
      </w:pPr>
    </w:p>
    <w:p w14:paraId="55B22D45" w14:textId="39968DF8" w:rsidR="001459DE" w:rsidRPr="00373D2E" w:rsidRDefault="002F3AF5" w:rsidP="00373D2E">
      <w:pPr>
        <w:pStyle w:val="TituloAbreviaturasSiglas"/>
      </w:pPr>
      <w:bookmarkStart w:id="3" w:name="_Hlk170398231"/>
      <w:bookmarkEnd w:id="1"/>
      <w:r w:rsidRPr="00373D2E">
        <w:t>R</w:t>
      </w:r>
      <w:r w:rsidR="001459DE" w:rsidRPr="00373D2E">
        <w:t xml:space="preserve">OL DE </w:t>
      </w:r>
      <w:commentRangeStart w:id="4"/>
      <w:r w:rsidR="001459DE" w:rsidRPr="00373D2E">
        <w:t>CATEGORIAS</w:t>
      </w:r>
      <w:commentRangeEnd w:id="4"/>
      <w:r w:rsidR="00641DDE">
        <w:rPr>
          <w:rStyle w:val="Refdecomentrio"/>
          <w:b w:val="0"/>
          <w:caps w:val="0"/>
        </w:rPr>
        <w:commentReference w:id="4"/>
      </w:r>
    </w:p>
    <w:p w14:paraId="29DC29B8" w14:textId="295E9990"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49A3D19A"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CACEA25"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009F682F"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7F12C8AF" w14:textId="77777777" w:rsidR="00511953" w:rsidRPr="001E2E4F" w:rsidRDefault="00511953" w:rsidP="001E2E4F">
      <w:pPr>
        <w:pStyle w:val="PARAGRF"/>
        <w:spacing w:after="240"/>
        <w:ind w:firstLine="0"/>
        <w:rPr>
          <w:b/>
          <w:lang w:val="pt-BR"/>
        </w:rPr>
      </w:pPr>
    </w:p>
    <w:bookmarkEnd w:id="3"/>
    <w:p w14:paraId="124D3E44" w14:textId="77777777" w:rsidR="00511953" w:rsidRPr="001E2E4F" w:rsidRDefault="00511953" w:rsidP="001E2E4F">
      <w:pPr>
        <w:pStyle w:val="PARAGRF"/>
        <w:spacing w:after="240"/>
        <w:ind w:firstLine="0"/>
        <w:rPr>
          <w:b/>
          <w:lang w:val="pt-BR"/>
        </w:rPr>
      </w:pPr>
    </w:p>
    <w:p w14:paraId="385A830E" w14:textId="77777777" w:rsidR="00511953" w:rsidRDefault="00511953" w:rsidP="00511953">
      <w:pPr>
        <w:jc w:val="both"/>
      </w:pPr>
    </w:p>
    <w:p w14:paraId="03628D73" w14:textId="77777777" w:rsidR="00585D3A" w:rsidRDefault="00585D3A" w:rsidP="00511953">
      <w:pPr>
        <w:jc w:val="both"/>
        <w:sectPr w:rsidR="00585D3A" w:rsidSect="002F3AF5">
          <w:endnotePr>
            <w:numFmt w:val="decimal"/>
          </w:endnotePr>
          <w:pgSz w:w="11906" w:h="16838" w:code="9"/>
          <w:pgMar w:top="1701" w:right="1134" w:bottom="1134" w:left="1701" w:header="709" w:footer="709" w:gutter="0"/>
          <w:pgNumType w:fmt="lowerRoman"/>
          <w:cols w:space="708"/>
          <w:docGrid w:linePitch="360"/>
        </w:sectPr>
      </w:pPr>
    </w:p>
    <w:p w14:paraId="05C741D2" w14:textId="77777777" w:rsidR="00585D3A" w:rsidRDefault="00585D3A" w:rsidP="00373D2E">
      <w:pPr>
        <w:pStyle w:val="TituloAbreviaturasSiglas"/>
      </w:pPr>
      <w:bookmarkStart w:id="5" w:name="_Toc531245906"/>
      <w:bookmarkStart w:id="6" w:name="_Toc531766228"/>
      <w:bookmarkStart w:id="7" w:name="_Toc531770151"/>
      <w:bookmarkStart w:id="8" w:name="_Toc20415458"/>
      <w:r>
        <w:t>sumário</w:t>
      </w:r>
    </w:p>
    <w:p w14:paraId="76AED495" w14:textId="7DD3AAC7" w:rsidR="008A6E65" w:rsidRDefault="00585D3A">
      <w:pPr>
        <w:pStyle w:val="Sumrio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\t "Titulo_Principal;1;Subtitulo_1_1;2;Capítulo_Monografia;1;Subtitulo_1_1_1;3;Subtitulo_1_1_1_1;4;SunTitulo_1_1_1_1_1;5" </w:instrText>
      </w:r>
      <w:r>
        <w:fldChar w:fldCharType="separate"/>
      </w:r>
      <w:r w:rsidR="008A6E65">
        <w:rPr>
          <w:noProof/>
        </w:rPr>
        <w:t>RESUMO</w:t>
      </w:r>
      <w:r w:rsidR="008A6E65">
        <w:rPr>
          <w:noProof/>
        </w:rPr>
        <w:tab/>
      </w:r>
      <w:r w:rsidR="008A6E65">
        <w:rPr>
          <w:noProof/>
        </w:rPr>
        <w:fldChar w:fldCharType="begin"/>
      </w:r>
      <w:r w:rsidR="008A6E65">
        <w:rPr>
          <w:noProof/>
        </w:rPr>
        <w:instrText xml:space="preserve"> PAGEREF _Toc170462368 \h </w:instrText>
      </w:r>
      <w:r w:rsidR="008A6E65">
        <w:rPr>
          <w:noProof/>
        </w:rPr>
      </w:r>
      <w:r w:rsidR="008A6E65">
        <w:rPr>
          <w:noProof/>
        </w:rPr>
        <w:fldChar w:fldCharType="separate"/>
      </w:r>
      <w:r w:rsidR="008A6E65">
        <w:rPr>
          <w:noProof/>
        </w:rPr>
        <w:t>x</w:t>
      </w:r>
      <w:r w:rsidR="008A6E65">
        <w:rPr>
          <w:noProof/>
        </w:rPr>
        <w:fldChar w:fldCharType="end"/>
      </w:r>
    </w:p>
    <w:p w14:paraId="2C1E4633" w14:textId="5966421F"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EM LÍNGUA ESTRANGEIRA 01</w:t>
      </w:r>
      <w:r>
        <w:rPr>
          <w:noProof/>
        </w:rPr>
        <w:tab/>
      </w:r>
      <w:r>
        <w:rPr>
          <w:noProof/>
        </w:rPr>
        <w:fldChar w:fldCharType="begin"/>
      </w:r>
      <w:r>
        <w:rPr>
          <w:noProof/>
        </w:rPr>
        <w:instrText xml:space="preserve"> PAGEREF _Toc170462369 \h </w:instrText>
      </w:r>
      <w:r>
        <w:rPr>
          <w:noProof/>
        </w:rPr>
      </w:r>
      <w:r>
        <w:rPr>
          <w:noProof/>
        </w:rPr>
        <w:fldChar w:fldCharType="separate"/>
      </w:r>
      <w:r>
        <w:rPr>
          <w:noProof/>
        </w:rPr>
        <w:t>xi</w:t>
      </w:r>
      <w:r>
        <w:rPr>
          <w:noProof/>
        </w:rPr>
        <w:fldChar w:fldCharType="end"/>
      </w:r>
    </w:p>
    <w:p w14:paraId="2077E5ED" w14:textId="5438CD4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RESUMO EM LÍNGUA ESTRANGEIRA 02</w:t>
      </w:r>
      <w:r>
        <w:rPr>
          <w:noProof/>
        </w:rPr>
        <w:tab/>
      </w:r>
      <w:r>
        <w:rPr>
          <w:noProof/>
        </w:rPr>
        <w:fldChar w:fldCharType="begin"/>
      </w:r>
      <w:r>
        <w:rPr>
          <w:noProof/>
        </w:rPr>
        <w:instrText xml:space="preserve"> PAGEREF _Toc170462370 \h </w:instrText>
      </w:r>
      <w:r>
        <w:rPr>
          <w:noProof/>
        </w:rPr>
      </w:r>
      <w:r>
        <w:rPr>
          <w:noProof/>
        </w:rPr>
        <w:fldChar w:fldCharType="separate"/>
      </w:r>
      <w:r>
        <w:rPr>
          <w:noProof/>
        </w:rPr>
        <w:t>xii</w:t>
      </w:r>
      <w:r>
        <w:rPr>
          <w:noProof/>
        </w:rPr>
        <w:fldChar w:fldCharType="end"/>
      </w:r>
    </w:p>
    <w:p w14:paraId="32BC6EF2" w14:textId="01F60DB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INTRODUÇÃO</w:t>
      </w:r>
      <w:r>
        <w:rPr>
          <w:noProof/>
        </w:rPr>
        <w:tab/>
      </w:r>
      <w:r>
        <w:rPr>
          <w:noProof/>
        </w:rPr>
        <w:fldChar w:fldCharType="begin"/>
      </w:r>
      <w:r>
        <w:rPr>
          <w:noProof/>
        </w:rPr>
        <w:instrText xml:space="preserve"> PAGEREF _Toc170462371 \h </w:instrText>
      </w:r>
      <w:r>
        <w:rPr>
          <w:noProof/>
        </w:rPr>
      </w:r>
      <w:r>
        <w:rPr>
          <w:noProof/>
        </w:rPr>
        <w:fldChar w:fldCharType="separate"/>
      </w:r>
      <w:r>
        <w:rPr>
          <w:noProof/>
        </w:rPr>
        <w:t>13</w:t>
      </w:r>
      <w:r>
        <w:rPr>
          <w:noProof/>
        </w:rPr>
        <w:fldChar w:fldCharType="end"/>
      </w:r>
    </w:p>
    <w:p w14:paraId="01F8F616" w14:textId="18FC688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1</w:t>
      </w:r>
      <w:r>
        <w:rPr>
          <w:noProof/>
        </w:rPr>
        <w:tab/>
      </w:r>
      <w:r>
        <w:rPr>
          <w:noProof/>
        </w:rPr>
        <w:fldChar w:fldCharType="begin"/>
      </w:r>
      <w:r>
        <w:rPr>
          <w:noProof/>
        </w:rPr>
        <w:instrText xml:space="preserve"> PAGEREF _Toc170462372 \h </w:instrText>
      </w:r>
      <w:r>
        <w:rPr>
          <w:noProof/>
        </w:rPr>
      </w:r>
      <w:r>
        <w:rPr>
          <w:noProof/>
        </w:rPr>
        <w:fldChar w:fldCharType="separate"/>
      </w:r>
      <w:r>
        <w:rPr>
          <w:noProof/>
        </w:rPr>
        <w:t>16</w:t>
      </w:r>
      <w:r>
        <w:rPr>
          <w:noProof/>
        </w:rPr>
        <w:fldChar w:fldCharType="end"/>
      </w:r>
    </w:p>
    <w:p w14:paraId="47055800" w14:textId="74F47B5B"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_Toc170462373 \h </w:instrText>
      </w:r>
      <w:r>
        <w:rPr>
          <w:noProof/>
        </w:rPr>
      </w:r>
      <w:r>
        <w:rPr>
          <w:noProof/>
        </w:rPr>
        <w:fldChar w:fldCharType="separate"/>
      </w:r>
      <w:r>
        <w:rPr>
          <w:noProof/>
        </w:rPr>
        <w:t>16</w:t>
      </w:r>
      <w:r>
        <w:rPr>
          <w:noProof/>
        </w:rPr>
        <w:fldChar w:fldCharType="end"/>
      </w:r>
    </w:p>
    <w:p w14:paraId="330DBFB6" w14:textId="1DB3F103"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1.1 [SubTítulo 1.1]</w:t>
      </w:r>
      <w:r>
        <w:rPr>
          <w:noProof/>
        </w:rPr>
        <w:tab/>
      </w:r>
      <w:r>
        <w:rPr>
          <w:noProof/>
        </w:rPr>
        <w:fldChar w:fldCharType="begin"/>
      </w:r>
      <w:r>
        <w:rPr>
          <w:noProof/>
        </w:rPr>
        <w:instrText xml:space="preserve"> PAGEREF _Toc170462374 \h </w:instrText>
      </w:r>
      <w:r>
        <w:rPr>
          <w:noProof/>
        </w:rPr>
      </w:r>
      <w:r>
        <w:rPr>
          <w:noProof/>
        </w:rPr>
        <w:fldChar w:fldCharType="separate"/>
      </w:r>
      <w:r>
        <w:rPr>
          <w:noProof/>
        </w:rPr>
        <w:t>16</w:t>
      </w:r>
      <w:r>
        <w:rPr>
          <w:noProof/>
        </w:rPr>
        <w:fldChar w:fldCharType="end"/>
      </w:r>
    </w:p>
    <w:p w14:paraId="31806D14" w14:textId="7F5A472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1.1.1 [SubTítulo 1.1.1]</w:t>
      </w:r>
      <w:r>
        <w:rPr>
          <w:noProof/>
        </w:rPr>
        <w:tab/>
      </w:r>
      <w:r>
        <w:rPr>
          <w:noProof/>
        </w:rPr>
        <w:fldChar w:fldCharType="begin"/>
      </w:r>
      <w:r>
        <w:rPr>
          <w:noProof/>
        </w:rPr>
        <w:instrText xml:space="preserve"> PAGEREF _Toc170462375 \h </w:instrText>
      </w:r>
      <w:r>
        <w:rPr>
          <w:noProof/>
        </w:rPr>
      </w:r>
      <w:r>
        <w:rPr>
          <w:noProof/>
        </w:rPr>
        <w:fldChar w:fldCharType="separate"/>
      </w:r>
      <w:r>
        <w:rPr>
          <w:noProof/>
        </w:rPr>
        <w:t>16</w:t>
      </w:r>
      <w:r>
        <w:rPr>
          <w:noProof/>
        </w:rPr>
        <w:fldChar w:fldCharType="end"/>
      </w:r>
    </w:p>
    <w:p w14:paraId="26E56871" w14:textId="382E50A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1.1.1.1 [SubTítulo 1.1.1.1]</w:t>
      </w:r>
      <w:r>
        <w:rPr>
          <w:noProof/>
        </w:rPr>
        <w:tab/>
      </w:r>
      <w:r>
        <w:rPr>
          <w:noProof/>
        </w:rPr>
        <w:fldChar w:fldCharType="begin"/>
      </w:r>
      <w:r>
        <w:rPr>
          <w:noProof/>
        </w:rPr>
        <w:instrText xml:space="preserve"> PAGEREF _Toc170462376 \h </w:instrText>
      </w:r>
      <w:r>
        <w:rPr>
          <w:noProof/>
        </w:rPr>
      </w:r>
      <w:r>
        <w:rPr>
          <w:noProof/>
        </w:rPr>
        <w:fldChar w:fldCharType="separate"/>
      </w:r>
      <w:r>
        <w:rPr>
          <w:noProof/>
        </w:rPr>
        <w:t>16</w:t>
      </w:r>
      <w:r>
        <w:rPr>
          <w:noProof/>
        </w:rPr>
        <w:fldChar w:fldCharType="end"/>
      </w:r>
    </w:p>
    <w:p w14:paraId="49E4782A" w14:textId="78BA19A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2</w:t>
      </w:r>
      <w:r>
        <w:rPr>
          <w:noProof/>
        </w:rPr>
        <w:tab/>
      </w:r>
      <w:r>
        <w:rPr>
          <w:noProof/>
        </w:rPr>
        <w:fldChar w:fldCharType="begin"/>
      </w:r>
      <w:r>
        <w:rPr>
          <w:noProof/>
        </w:rPr>
        <w:instrText xml:space="preserve"> PAGEREF _Toc170462377 \h </w:instrText>
      </w:r>
      <w:r>
        <w:rPr>
          <w:noProof/>
        </w:rPr>
      </w:r>
      <w:r>
        <w:rPr>
          <w:noProof/>
        </w:rPr>
        <w:fldChar w:fldCharType="separate"/>
      </w:r>
      <w:r>
        <w:rPr>
          <w:noProof/>
        </w:rPr>
        <w:t>18</w:t>
      </w:r>
      <w:r>
        <w:rPr>
          <w:noProof/>
        </w:rPr>
        <w:fldChar w:fldCharType="end"/>
      </w:r>
    </w:p>
    <w:p w14:paraId="5CE2B72D" w14:textId="6166F42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_Toc170462378 \h </w:instrText>
      </w:r>
      <w:r>
        <w:rPr>
          <w:noProof/>
        </w:rPr>
      </w:r>
      <w:r>
        <w:rPr>
          <w:noProof/>
        </w:rPr>
        <w:fldChar w:fldCharType="separate"/>
      </w:r>
      <w:r>
        <w:rPr>
          <w:noProof/>
        </w:rPr>
        <w:t>18</w:t>
      </w:r>
      <w:r>
        <w:rPr>
          <w:noProof/>
        </w:rPr>
        <w:fldChar w:fldCharType="end"/>
      </w:r>
    </w:p>
    <w:p w14:paraId="009A23FA" w14:textId="710CEE1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2.1 [SubTítulo 1.1]</w:t>
      </w:r>
      <w:r>
        <w:rPr>
          <w:noProof/>
        </w:rPr>
        <w:tab/>
      </w:r>
      <w:r>
        <w:rPr>
          <w:noProof/>
        </w:rPr>
        <w:fldChar w:fldCharType="begin"/>
      </w:r>
      <w:r>
        <w:rPr>
          <w:noProof/>
        </w:rPr>
        <w:instrText xml:space="preserve"> PAGEREF _Toc170462379 \h </w:instrText>
      </w:r>
      <w:r>
        <w:rPr>
          <w:noProof/>
        </w:rPr>
      </w:r>
      <w:r>
        <w:rPr>
          <w:noProof/>
        </w:rPr>
        <w:fldChar w:fldCharType="separate"/>
      </w:r>
      <w:r>
        <w:rPr>
          <w:noProof/>
        </w:rPr>
        <w:t>18</w:t>
      </w:r>
      <w:r>
        <w:rPr>
          <w:noProof/>
        </w:rPr>
        <w:fldChar w:fldCharType="end"/>
      </w:r>
    </w:p>
    <w:p w14:paraId="3462CD24" w14:textId="5E73499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2.1.1 [SubTítulo 1.1.1]</w:t>
      </w:r>
      <w:r>
        <w:rPr>
          <w:noProof/>
        </w:rPr>
        <w:tab/>
      </w:r>
      <w:r>
        <w:rPr>
          <w:noProof/>
        </w:rPr>
        <w:fldChar w:fldCharType="begin"/>
      </w:r>
      <w:r>
        <w:rPr>
          <w:noProof/>
        </w:rPr>
        <w:instrText xml:space="preserve"> PAGEREF _Toc170462380 \h </w:instrText>
      </w:r>
      <w:r>
        <w:rPr>
          <w:noProof/>
        </w:rPr>
      </w:r>
      <w:r>
        <w:rPr>
          <w:noProof/>
        </w:rPr>
        <w:fldChar w:fldCharType="separate"/>
      </w:r>
      <w:r>
        <w:rPr>
          <w:noProof/>
        </w:rPr>
        <w:t>18</w:t>
      </w:r>
      <w:r>
        <w:rPr>
          <w:noProof/>
        </w:rPr>
        <w:fldChar w:fldCharType="end"/>
      </w:r>
    </w:p>
    <w:p w14:paraId="4D64B512" w14:textId="41B65819"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2.1.1.1 [SubTítulo 1.1.1.1]</w:t>
      </w:r>
      <w:r>
        <w:rPr>
          <w:noProof/>
        </w:rPr>
        <w:tab/>
      </w:r>
      <w:r>
        <w:rPr>
          <w:noProof/>
        </w:rPr>
        <w:fldChar w:fldCharType="begin"/>
      </w:r>
      <w:r>
        <w:rPr>
          <w:noProof/>
        </w:rPr>
        <w:instrText xml:space="preserve"> PAGEREF _Toc170462381 \h </w:instrText>
      </w:r>
      <w:r>
        <w:rPr>
          <w:noProof/>
        </w:rPr>
      </w:r>
      <w:r>
        <w:rPr>
          <w:noProof/>
        </w:rPr>
        <w:fldChar w:fldCharType="separate"/>
      </w:r>
      <w:r>
        <w:rPr>
          <w:noProof/>
        </w:rPr>
        <w:t>18</w:t>
      </w:r>
      <w:r>
        <w:rPr>
          <w:noProof/>
        </w:rPr>
        <w:fldChar w:fldCharType="end"/>
      </w:r>
    </w:p>
    <w:p w14:paraId="2B835476" w14:textId="0901FF8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3</w:t>
      </w:r>
      <w:r>
        <w:rPr>
          <w:noProof/>
        </w:rPr>
        <w:tab/>
      </w:r>
      <w:r>
        <w:rPr>
          <w:noProof/>
        </w:rPr>
        <w:fldChar w:fldCharType="begin"/>
      </w:r>
      <w:r>
        <w:rPr>
          <w:noProof/>
        </w:rPr>
        <w:instrText xml:space="preserve"> PAGEREF _Toc170462382 \h </w:instrText>
      </w:r>
      <w:r>
        <w:rPr>
          <w:noProof/>
        </w:rPr>
      </w:r>
      <w:r>
        <w:rPr>
          <w:noProof/>
        </w:rPr>
        <w:fldChar w:fldCharType="separate"/>
      </w:r>
      <w:r>
        <w:rPr>
          <w:noProof/>
        </w:rPr>
        <w:t>21</w:t>
      </w:r>
      <w:r>
        <w:rPr>
          <w:noProof/>
        </w:rPr>
        <w:fldChar w:fldCharType="end"/>
      </w:r>
    </w:p>
    <w:p w14:paraId="684BF7A6" w14:textId="284474F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_Toc170462383 \h </w:instrText>
      </w:r>
      <w:r>
        <w:rPr>
          <w:noProof/>
        </w:rPr>
      </w:r>
      <w:r>
        <w:rPr>
          <w:noProof/>
        </w:rPr>
        <w:fldChar w:fldCharType="separate"/>
      </w:r>
      <w:r>
        <w:rPr>
          <w:noProof/>
        </w:rPr>
        <w:t>21</w:t>
      </w:r>
      <w:r>
        <w:rPr>
          <w:noProof/>
        </w:rPr>
        <w:fldChar w:fldCharType="end"/>
      </w:r>
    </w:p>
    <w:p w14:paraId="456891C4" w14:textId="157751C2"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3.1 [SubTítulo 1.1]</w:t>
      </w:r>
      <w:r>
        <w:rPr>
          <w:noProof/>
        </w:rPr>
        <w:tab/>
      </w:r>
      <w:r>
        <w:rPr>
          <w:noProof/>
        </w:rPr>
        <w:fldChar w:fldCharType="begin"/>
      </w:r>
      <w:r>
        <w:rPr>
          <w:noProof/>
        </w:rPr>
        <w:instrText xml:space="preserve"> PAGEREF _Toc170462384 \h </w:instrText>
      </w:r>
      <w:r>
        <w:rPr>
          <w:noProof/>
        </w:rPr>
      </w:r>
      <w:r>
        <w:rPr>
          <w:noProof/>
        </w:rPr>
        <w:fldChar w:fldCharType="separate"/>
      </w:r>
      <w:r>
        <w:rPr>
          <w:noProof/>
        </w:rPr>
        <w:t>21</w:t>
      </w:r>
      <w:r>
        <w:rPr>
          <w:noProof/>
        </w:rPr>
        <w:fldChar w:fldCharType="end"/>
      </w:r>
    </w:p>
    <w:p w14:paraId="57ACECB6" w14:textId="27EA99FA"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3.1.1 [SubTítulo 1.1.1]</w:t>
      </w:r>
      <w:r>
        <w:rPr>
          <w:noProof/>
        </w:rPr>
        <w:tab/>
      </w:r>
      <w:r>
        <w:rPr>
          <w:noProof/>
        </w:rPr>
        <w:fldChar w:fldCharType="begin"/>
      </w:r>
      <w:r>
        <w:rPr>
          <w:noProof/>
        </w:rPr>
        <w:instrText xml:space="preserve"> PAGEREF _Toc170462385 \h </w:instrText>
      </w:r>
      <w:r>
        <w:rPr>
          <w:noProof/>
        </w:rPr>
      </w:r>
      <w:r>
        <w:rPr>
          <w:noProof/>
        </w:rPr>
        <w:fldChar w:fldCharType="separate"/>
      </w:r>
      <w:r>
        <w:rPr>
          <w:noProof/>
        </w:rPr>
        <w:t>21</w:t>
      </w:r>
      <w:r>
        <w:rPr>
          <w:noProof/>
        </w:rPr>
        <w:fldChar w:fldCharType="end"/>
      </w:r>
    </w:p>
    <w:p w14:paraId="2001DA29" w14:textId="1B387C1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3.1.1.1 [SubTítulo 1.1.1.1]</w:t>
      </w:r>
      <w:r>
        <w:rPr>
          <w:noProof/>
        </w:rPr>
        <w:tab/>
      </w:r>
      <w:r>
        <w:rPr>
          <w:noProof/>
        </w:rPr>
        <w:fldChar w:fldCharType="begin"/>
      </w:r>
      <w:r>
        <w:rPr>
          <w:noProof/>
        </w:rPr>
        <w:instrText xml:space="preserve"> PAGEREF _Toc170462386 \h </w:instrText>
      </w:r>
      <w:r>
        <w:rPr>
          <w:noProof/>
        </w:rPr>
      </w:r>
      <w:r>
        <w:rPr>
          <w:noProof/>
        </w:rPr>
        <w:fldChar w:fldCharType="separate"/>
      </w:r>
      <w:r>
        <w:rPr>
          <w:noProof/>
        </w:rPr>
        <w:t>21</w:t>
      </w:r>
      <w:r>
        <w:rPr>
          <w:noProof/>
        </w:rPr>
        <w:fldChar w:fldCharType="end"/>
      </w:r>
    </w:p>
    <w:p w14:paraId="021B1AC9" w14:textId="43D863B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4</w:t>
      </w:r>
      <w:r>
        <w:rPr>
          <w:noProof/>
        </w:rPr>
        <w:tab/>
      </w:r>
      <w:r>
        <w:rPr>
          <w:noProof/>
        </w:rPr>
        <w:fldChar w:fldCharType="begin"/>
      </w:r>
      <w:r>
        <w:rPr>
          <w:noProof/>
        </w:rPr>
        <w:instrText xml:space="preserve"> PAGEREF _Toc170462387 \h </w:instrText>
      </w:r>
      <w:r>
        <w:rPr>
          <w:noProof/>
        </w:rPr>
      </w:r>
      <w:r>
        <w:rPr>
          <w:noProof/>
        </w:rPr>
        <w:fldChar w:fldCharType="separate"/>
      </w:r>
      <w:r>
        <w:rPr>
          <w:noProof/>
        </w:rPr>
        <w:t>24</w:t>
      </w:r>
      <w:r>
        <w:rPr>
          <w:noProof/>
        </w:rPr>
        <w:fldChar w:fldCharType="end"/>
      </w:r>
    </w:p>
    <w:p w14:paraId="64DF33DC" w14:textId="50AFFB3C"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_Toc170462388 \h </w:instrText>
      </w:r>
      <w:r>
        <w:rPr>
          <w:noProof/>
        </w:rPr>
      </w:r>
      <w:r>
        <w:rPr>
          <w:noProof/>
        </w:rPr>
        <w:fldChar w:fldCharType="separate"/>
      </w:r>
      <w:r>
        <w:rPr>
          <w:noProof/>
        </w:rPr>
        <w:t>24</w:t>
      </w:r>
      <w:r>
        <w:rPr>
          <w:noProof/>
        </w:rPr>
        <w:fldChar w:fldCharType="end"/>
      </w:r>
    </w:p>
    <w:p w14:paraId="61D56A85" w14:textId="2C8067C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4.1 [SubTítulo 1.1]</w:t>
      </w:r>
      <w:r>
        <w:rPr>
          <w:noProof/>
        </w:rPr>
        <w:tab/>
      </w:r>
      <w:r>
        <w:rPr>
          <w:noProof/>
        </w:rPr>
        <w:fldChar w:fldCharType="begin"/>
      </w:r>
      <w:r>
        <w:rPr>
          <w:noProof/>
        </w:rPr>
        <w:instrText xml:space="preserve"> PAGEREF _Toc170462389 \h </w:instrText>
      </w:r>
      <w:r>
        <w:rPr>
          <w:noProof/>
        </w:rPr>
      </w:r>
      <w:r>
        <w:rPr>
          <w:noProof/>
        </w:rPr>
        <w:fldChar w:fldCharType="separate"/>
      </w:r>
      <w:r>
        <w:rPr>
          <w:noProof/>
        </w:rPr>
        <w:t>24</w:t>
      </w:r>
      <w:r>
        <w:rPr>
          <w:noProof/>
        </w:rPr>
        <w:fldChar w:fldCharType="end"/>
      </w:r>
    </w:p>
    <w:p w14:paraId="53645ADD" w14:textId="29A1797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4.1.1 [SubTítulo 1.1.1]</w:t>
      </w:r>
      <w:r>
        <w:rPr>
          <w:noProof/>
        </w:rPr>
        <w:tab/>
      </w:r>
      <w:r>
        <w:rPr>
          <w:noProof/>
        </w:rPr>
        <w:fldChar w:fldCharType="begin"/>
      </w:r>
      <w:r>
        <w:rPr>
          <w:noProof/>
        </w:rPr>
        <w:instrText xml:space="preserve"> PAGEREF _Toc170462390 \h </w:instrText>
      </w:r>
      <w:r>
        <w:rPr>
          <w:noProof/>
        </w:rPr>
      </w:r>
      <w:r>
        <w:rPr>
          <w:noProof/>
        </w:rPr>
        <w:fldChar w:fldCharType="separate"/>
      </w:r>
      <w:r>
        <w:rPr>
          <w:noProof/>
        </w:rPr>
        <w:t>24</w:t>
      </w:r>
      <w:r>
        <w:rPr>
          <w:noProof/>
        </w:rPr>
        <w:fldChar w:fldCharType="end"/>
      </w:r>
    </w:p>
    <w:p w14:paraId="4BFEB55D" w14:textId="0AC6AF7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4.1.1.1 [SubTítulo 1.1.1.1]</w:t>
      </w:r>
      <w:r>
        <w:rPr>
          <w:noProof/>
        </w:rPr>
        <w:tab/>
      </w:r>
      <w:r>
        <w:rPr>
          <w:noProof/>
        </w:rPr>
        <w:fldChar w:fldCharType="begin"/>
      </w:r>
      <w:r>
        <w:rPr>
          <w:noProof/>
        </w:rPr>
        <w:instrText xml:space="preserve"> PAGEREF _Toc170462391 \h </w:instrText>
      </w:r>
      <w:r>
        <w:rPr>
          <w:noProof/>
        </w:rPr>
      </w:r>
      <w:r>
        <w:rPr>
          <w:noProof/>
        </w:rPr>
        <w:fldChar w:fldCharType="separate"/>
      </w:r>
      <w:r>
        <w:rPr>
          <w:noProof/>
        </w:rPr>
        <w:t>24</w:t>
      </w:r>
      <w:r>
        <w:rPr>
          <w:noProof/>
        </w:rPr>
        <w:fldChar w:fldCharType="end"/>
      </w:r>
    </w:p>
    <w:p w14:paraId="05808BE7" w14:textId="4909B2A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5</w:t>
      </w:r>
      <w:r>
        <w:rPr>
          <w:noProof/>
        </w:rPr>
        <w:tab/>
      </w:r>
      <w:r>
        <w:rPr>
          <w:noProof/>
        </w:rPr>
        <w:fldChar w:fldCharType="begin"/>
      </w:r>
      <w:r>
        <w:rPr>
          <w:noProof/>
        </w:rPr>
        <w:instrText xml:space="preserve"> PAGEREF _Toc170462392 \h </w:instrText>
      </w:r>
      <w:r>
        <w:rPr>
          <w:noProof/>
        </w:rPr>
      </w:r>
      <w:r>
        <w:rPr>
          <w:noProof/>
        </w:rPr>
        <w:fldChar w:fldCharType="separate"/>
      </w:r>
      <w:r>
        <w:rPr>
          <w:noProof/>
        </w:rPr>
        <w:t>27</w:t>
      </w:r>
      <w:r>
        <w:rPr>
          <w:noProof/>
        </w:rPr>
        <w:fldChar w:fldCharType="end"/>
      </w:r>
    </w:p>
    <w:p w14:paraId="2F83CB9A" w14:textId="35A6A8C0"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_Toc170462393 \h </w:instrText>
      </w:r>
      <w:r>
        <w:rPr>
          <w:noProof/>
        </w:rPr>
      </w:r>
      <w:r>
        <w:rPr>
          <w:noProof/>
        </w:rPr>
        <w:fldChar w:fldCharType="separate"/>
      </w:r>
      <w:r>
        <w:rPr>
          <w:noProof/>
        </w:rPr>
        <w:t>27</w:t>
      </w:r>
      <w:r>
        <w:rPr>
          <w:noProof/>
        </w:rPr>
        <w:fldChar w:fldCharType="end"/>
      </w:r>
    </w:p>
    <w:p w14:paraId="6E268CA3" w14:textId="28F4F970"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5.1 [SubTítulo 1.1]</w:t>
      </w:r>
      <w:r>
        <w:rPr>
          <w:noProof/>
        </w:rPr>
        <w:tab/>
      </w:r>
      <w:r>
        <w:rPr>
          <w:noProof/>
        </w:rPr>
        <w:fldChar w:fldCharType="begin"/>
      </w:r>
      <w:r>
        <w:rPr>
          <w:noProof/>
        </w:rPr>
        <w:instrText xml:space="preserve"> PAGEREF _Toc170462394 \h </w:instrText>
      </w:r>
      <w:r>
        <w:rPr>
          <w:noProof/>
        </w:rPr>
      </w:r>
      <w:r>
        <w:rPr>
          <w:noProof/>
        </w:rPr>
        <w:fldChar w:fldCharType="separate"/>
      </w:r>
      <w:r>
        <w:rPr>
          <w:noProof/>
        </w:rPr>
        <w:t>27</w:t>
      </w:r>
      <w:r>
        <w:rPr>
          <w:noProof/>
        </w:rPr>
        <w:fldChar w:fldCharType="end"/>
      </w:r>
    </w:p>
    <w:p w14:paraId="57EE442C" w14:textId="5D44B7E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5.1.1 [SubTítulo 1.1.1]</w:t>
      </w:r>
      <w:r>
        <w:rPr>
          <w:noProof/>
        </w:rPr>
        <w:tab/>
      </w:r>
      <w:r>
        <w:rPr>
          <w:noProof/>
        </w:rPr>
        <w:fldChar w:fldCharType="begin"/>
      </w:r>
      <w:r>
        <w:rPr>
          <w:noProof/>
        </w:rPr>
        <w:instrText xml:space="preserve"> PAGEREF _Toc170462395 \h </w:instrText>
      </w:r>
      <w:r>
        <w:rPr>
          <w:noProof/>
        </w:rPr>
      </w:r>
      <w:r>
        <w:rPr>
          <w:noProof/>
        </w:rPr>
        <w:fldChar w:fldCharType="separate"/>
      </w:r>
      <w:r>
        <w:rPr>
          <w:noProof/>
        </w:rPr>
        <w:t>27</w:t>
      </w:r>
      <w:r>
        <w:rPr>
          <w:noProof/>
        </w:rPr>
        <w:fldChar w:fldCharType="end"/>
      </w:r>
    </w:p>
    <w:p w14:paraId="6ABA28AB" w14:textId="2BA36744"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5.1.1.1 [SubTítulo 1.1.1.1]</w:t>
      </w:r>
      <w:r>
        <w:rPr>
          <w:noProof/>
        </w:rPr>
        <w:tab/>
      </w:r>
      <w:r>
        <w:rPr>
          <w:noProof/>
        </w:rPr>
        <w:fldChar w:fldCharType="begin"/>
      </w:r>
      <w:r>
        <w:rPr>
          <w:noProof/>
        </w:rPr>
        <w:instrText xml:space="preserve"> PAGEREF _Toc170462396 \h </w:instrText>
      </w:r>
      <w:r>
        <w:rPr>
          <w:noProof/>
        </w:rPr>
      </w:r>
      <w:r>
        <w:rPr>
          <w:noProof/>
        </w:rPr>
        <w:fldChar w:fldCharType="separate"/>
      </w:r>
      <w:r>
        <w:rPr>
          <w:noProof/>
        </w:rPr>
        <w:t>27</w:t>
      </w:r>
      <w:r>
        <w:rPr>
          <w:noProof/>
        </w:rPr>
        <w:fldChar w:fldCharType="end"/>
      </w:r>
    </w:p>
    <w:p w14:paraId="02B71C6A" w14:textId="2E10478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CONCLUSÃO</w:t>
      </w:r>
      <w:r>
        <w:rPr>
          <w:noProof/>
        </w:rPr>
        <w:tab/>
      </w:r>
      <w:r>
        <w:rPr>
          <w:noProof/>
        </w:rPr>
        <w:fldChar w:fldCharType="begin"/>
      </w:r>
      <w:r>
        <w:rPr>
          <w:noProof/>
        </w:rPr>
        <w:instrText xml:space="preserve"> PAGEREF _Toc170462397 \h </w:instrText>
      </w:r>
      <w:r>
        <w:rPr>
          <w:noProof/>
        </w:rPr>
      </w:r>
      <w:r>
        <w:rPr>
          <w:noProof/>
        </w:rPr>
        <w:fldChar w:fldCharType="separate"/>
      </w:r>
      <w:r>
        <w:rPr>
          <w:noProof/>
        </w:rPr>
        <w:t>30</w:t>
      </w:r>
      <w:r>
        <w:rPr>
          <w:noProof/>
        </w:rPr>
        <w:fldChar w:fldCharType="end"/>
      </w:r>
    </w:p>
    <w:p w14:paraId="45C9BE63" w14:textId="1CA409A9"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REFERÊNCIA DAS FONTES CITADAS</w:t>
      </w:r>
      <w:r>
        <w:rPr>
          <w:noProof/>
        </w:rPr>
        <w:tab/>
      </w:r>
      <w:r>
        <w:rPr>
          <w:noProof/>
        </w:rPr>
        <w:fldChar w:fldCharType="begin"/>
      </w:r>
      <w:r>
        <w:rPr>
          <w:noProof/>
        </w:rPr>
        <w:instrText xml:space="preserve"> PAGEREF _Toc170462398 \h </w:instrText>
      </w:r>
      <w:r>
        <w:rPr>
          <w:noProof/>
        </w:rPr>
      </w:r>
      <w:r>
        <w:rPr>
          <w:noProof/>
        </w:rPr>
        <w:fldChar w:fldCharType="separate"/>
      </w:r>
      <w:r>
        <w:rPr>
          <w:noProof/>
        </w:rPr>
        <w:t>31</w:t>
      </w:r>
      <w:r>
        <w:rPr>
          <w:noProof/>
        </w:rPr>
        <w:fldChar w:fldCharType="end"/>
      </w:r>
    </w:p>
    <w:p w14:paraId="6799B86D" w14:textId="2EA2593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DA TESE EM LÍNGUA ESTRANGEIRA</w:t>
      </w:r>
      <w:r>
        <w:rPr>
          <w:noProof/>
        </w:rPr>
        <w:tab/>
      </w:r>
      <w:r>
        <w:rPr>
          <w:noProof/>
        </w:rPr>
        <w:fldChar w:fldCharType="begin"/>
      </w:r>
      <w:r>
        <w:rPr>
          <w:noProof/>
        </w:rPr>
        <w:instrText xml:space="preserve"> PAGEREF _Toc170462399 \h </w:instrText>
      </w:r>
      <w:r>
        <w:rPr>
          <w:noProof/>
        </w:rPr>
      </w:r>
      <w:r>
        <w:rPr>
          <w:noProof/>
        </w:rPr>
        <w:fldChar w:fldCharType="separate"/>
      </w:r>
      <w:r>
        <w:rPr>
          <w:noProof/>
        </w:rPr>
        <w:t>32</w:t>
      </w:r>
      <w:r>
        <w:rPr>
          <w:noProof/>
        </w:rPr>
        <w:fldChar w:fldCharType="end"/>
      </w:r>
    </w:p>
    <w:p w14:paraId="701577D8" w14:textId="0F4523FD" w:rsidR="00585D3A" w:rsidRDefault="00585D3A" w:rsidP="00585D3A">
      <w:r>
        <w:rPr>
          <w:rFonts w:cs="Arial"/>
          <w:kern w:val="32"/>
          <w:sz w:val="28"/>
          <w:szCs w:val="28"/>
        </w:rPr>
        <w:fldChar w:fldCharType="end"/>
      </w:r>
    </w:p>
    <w:p w14:paraId="02A37FE6" w14:textId="77777777" w:rsidR="00585D3A" w:rsidRDefault="00585D3A" w:rsidP="00585D3A">
      <w:pPr>
        <w:sectPr w:rsidR="00585D3A" w:rsidSect="002F3AF5">
          <w:headerReference w:type="default" r:id="rId18"/>
          <w:endnotePr>
            <w:numFmt w:val="decimal"/>
          </w:endnotePr>
          <w:pgSz w:w="11906" w:h="16838" w:code="9"/>
          <w:pgMar w:top="1701" w:right="1134" w:bottom="1134" w:left="1701" w:header="709" w:footer="709" w:gutter="0"/>
          <w:pgNumType w:fmt="lowerRoman"/>
          <w:cols w:space="708"/>
          <w:titlePg/>
          <w:docGrid w:linePitch="360"/>
        </w:sectPr>
      </w:pPr>
    </w:p>
    <w:p w14:paraId="0574C669" w14:textId="77777777" w:rsidR="00585D3A" w:rsidRDefault="00585D3A" w:rsidP="00585D3A">
      <w:pPr>
        <w:pStyle w:val="TituloPrincipal"/>
      </w:pPr>
      <w:bookmarkStart w:id="9" w:name="_Hlk170398505"/>
      <w:bookmarkStart w:id="10" w:name="_Toc170462368"/>
      <w:commentRangeStart w:id="11"/>
      <w:r>
        <w:t>RESUMO</w:t>
      </w:r>
      <w:commentRangeEnd w:id="11"/>
      <w:r w:rsidR="00641DDE">
        <w:rPr>
          <w:rStyle w:val="Refdecomentrio"/>
          <w:rFonts w:cs="Times New Roman"/>
          <w:b w:val="0"/>
          <w:bCs w:val="0"/>
          <w:caps w:val="0"/>
          <w:kern w:val="0"/>
        </w:rPr>
        <w:commentReference w:id="11"/>
      </w:r>
      <w:bookmarkEnd w:id="10"/>
    </w:p>
    <w:p w14:paraId="230C1D26" w14:textId="4B783BD9" w:rsidR="001E2E4F" w:rsidRPr="00C8590B" w:rsidRDefault="002F3AF5" w:rsidP="001E2E4F">
      <w:pPr>
        <w:jc w:val="both"/>
        <w:rPr>
          <w:iCs/>
          <w:color w:val="FF0000"/>
        </w:rPr>
      </w:pPr>
      <w:r w:rsidRPr="00900B77">
        <w:t xml:space="preserve">A presente Tese está inserida </w:t>
      </w:r>
      <w:r w:rsidR="001E2E4F" w:rsidRPr="00900B77">
        <w:t>na Área de Concentração</w:t>
      </w:r>
      <w:r w:rsidR="00900B77">
        <w:t xml:space="preserve"> </w:t>
      </w:r>
      <w:r w:rsidR="00900B77" w:rsidRPr="00900B77">
        <w:rPr>
          <w:iCs/>
          <w:color w:val="FF0000"/>
        </w:rPr>
        <w:t>indique aqui</w:t>
      </w:r>
      <w:r w:rsidR="001E2E4F" w:rsidRPr="00900B77">
        <w:t xml:space="preserve">, </w:t>
      </w:r>
      <w:r w:rsidR="00641DDE">
        <w:t>vincula-se</w:t>
      </w:r>
      <w:r w:rsidR="001E2E4F" w:rsidRPr="00900B77">
        <w:t xml:space="preserve"> </w:t>
      </w:r>
      <w:r w:rsidR="00641DDE">
        <w:t>à</w:t>
      </w:r>
      <w:r w:rsidRPr="00900B77">
        <w:t xml:space="preserve"> Linha de Pesquisa </w:t>
      </w:r>
      <w:r w:rsidRPr="00900B77">
        <w:rPr>
          <w:iCs/>
          <w:color w:val="FF0000"/>
        </w:rPr>
        <w:t>indique aqui</w:t>
      </w:r>
      <w:r w:rsidRPr="00900B77">
        <w:t xml:space="preserve"> e </w:t>
      </w:r>
      <w:r w:rsidR="001E2E4F" w:rsidRPr="00900B77">
        <w:t xml:space="preserve">o </w:t>
      </w:r>
      <w:r w:rsidRPr="00900B77">
        <w:t>projeto de pesquisa</w:t>
      </w:r>
      <w:r w:rsidRPr="00900B77">
        <w:rPr>
          <w:iCs/>
          <w:color w:val="FF0000"/>
        </w:rPr>
        <w:t xml:space="preserve"> indique aqui</w:t>
      </w:r>
      <w:r w:rsidR="00641DDE">
        <w:rPr>
          <w:iCs/>
          <w:color w:val="FF0000"/>
        </w:rPr>
        <w:t xml:space="preserve">, </w:t>
      </w:r>
      <w:r w:rsidR="00C8590B">
        <w:rPr>
          <w:iCs/>
        </w:rPr>
        <w:t xml:space="preserve">tem como tema central </w:t>
      </w:r>
      <w:r w:rsidR="00C8590B" w:rsidRPr="00C8590B">
        <w:rPr>
          <w:iCs/>
          <w:color w:val="FF0000"/>
        </w:rPr>
        <w:t>[...]</w:t>
      </w:r>
    </w:p>
    <w:p w14:paraId="35F41040" w14:textId="77777777" w:rsidR="002F3AF5" w:rsidRPr="00900B77" w:rsidRDefault="002F3AF5" w:rsidP="001E2E4F">
      <w:pPr>
        <w:jc w:val="both"/>
      </w:pPr>
    </w:p>
    <w:p w14:paraId="6F203E64" w14:textId="77777777" w:rsidR="002F3AF5" w:rsidRPr="00900B77" w:rsidRDefault="002F3AF5" w:rsidP="001E2E4F">
      <w:pPr>
        <w:jc w:val="both"/>
      </w:pPr>
    </w:p>
    <w:p w14:paraId="41E77276" w14:textId="7853E3B2" w:rsidR="001E2E4F" w:rsidRPr="00900B77" w:rsidRDefault="002F3AF5" w:rsidP="001E2E4F">
      <w:pPr>
        <w:jc w:val="both"/>
      </w:pPr>
      <w:commentRangeStart w:id="12"/>
      <w:r w:rsidRPr="00900B77">
        <w:rPr>
          <w:b/>
          <w:bCs/>
        </w:rPr>
        <w:t>Palavras-chave</w:t>
      </w:r>
      <w:commentRangeEnd w:id="12"/>
      <w:r w:rsidR="00641DDE">
        <w:rPr>
          <w:rStyle w:val="Refdecomentrio"/>
        </w:rPr>
        <w:commentReference w:id="12"/>
      </w:r>
      <w:r w:rsidRPr="00900B77">
        <w:t xml:space="preserve">: </w:t>
      </w:r>
      <w:r w:rsidR="001E2E4F" w:rsidRPr="00900B77">
        <w:t>Categoria 01; Categoria 02; Categoria 03; Categoria 04; Categoria 05; Categoria 06.</w:t>
      </w:r>
    </w:p>
    <w:bookmarkEnd w:id="9"/>
    <w:p w14:paraId="458CF88C" w14:textId="77777777" w:rsidR="00585D3A" w:rsidRDefault="00585D3A" w:rsidP="00585D3A">
      <w:pPr>
        <w:spacing w:line="360" w:lineRule="auto"/>
        <w:jc w:val="both"/>
      </w:pPr>
    </w:p>
    <w:p w14:paraId="4C27E6B4" w14:textId="77777777" w:rsidR="00585D3A" w:rsidRDefault="00585D3A" w:rsidP="00585D3A">
      <w:pPr>
        <w:spacing w:line="360" w:lineRule="auto"/>
        <w:sectPr w:rsidR="00585D3A" w:rsidSect="001E2E4F">
          <w:headerReference w:type="default" r:id="rId19"/>
          <w:pgSz w:w="11906" w:h="16838"/>
          <w:pgMar w:top="1701" w:right="1134" w:bottom="1134" w:left="1701" w:header="680" w:footer="720" w:gutter="0"/>
          <w:pgNumType w:fmt="lowerRoman" w:start="10"/>
          <w:cols w:space="720"/>
          <w:docGrid w:linePitch="326"/>
        </w:sectPr>
      </w:pPr>
    </w:p>
    <w:p w14:paraId="63CFA1AC" w14:textId="474CFF91" w:rsidR="00EB16BB" w:rsidRDefault="00077988" w:rsidP="00EB16BB">
      <w:pPr>
        <w:pStyle w:val="TituloPrincipal"/>
      </w:pPr>
      <w:bookmarkStart w:id="13" w:name="_Toc170462369"/>
      <w:commentRangeStart w:id="14"/>
      <w:r>
        <w:rPr>
          <w:caps w:val="0"/>
        </w:rPr>
        <w:t>RESUM</w:t>
      </w:r>
      <w:r w:rsidR="00C8590B">
        <w:rPr>
          <w:caps w:val="0"/>
        </w:rPr>
        <w:t>O EM LÍNGUA ESTRANGEIRA 01</w:t>
      </w:r>
      <w:commentRangeEnd w:id="14"/>
      <w:r w:rsidR="00C8590B">
        <w:rPr>
          <w:rStyle w:val="Refdecomentrio"/>
          <w:rFonts w:cs="Times New Roman"/>
          <w:b w:val="0"/>
          <w:bCs w:val="0"/>
          <w:caps w:val="0"/>
          <w:kern w:val="0"/>
        </w:rPr>
        <w:commentReference w:id="14"/>
      </w:r>
      <w:bookmarkEnd w:id="13"/>
    </w:p>
    <w:p w14:paraId="5FF39DB7" w14:textId="1FF671B7" w:rsidR="00C8590B" w:rsidRDefault="00C8590B" w:rsidP="003A0B27">
      <w:pPr>
        <w:jc w:val="both"/>
        <w:rPr>
          <w:color w:val="FF0000"/>
        </w:rPr>
      </w:pPr>
      <w:r>
        <w:t>Texto Comum Texto Comum Texto Comum Texto Comum Texto Comum Texto Comum Texto Comum Texto Comum Texto Comum Texto Comum Texto Comum Texto Comum Texto</w:t>
      </w:r>
    </w:p>
    <w:p w14:paraId="561E224A" w14:textId="5D165D27" w:rsidR="003A0B27" w:rsidRPr="003A0B27" w:rsidRDefault="003A0B27" w:rsidP="003A0B27">
      <w:pPr>
        <w:jc w:val="both"/>
        <w:rPr>
          <w:iCs/>
        </w:rPr>
      </w:pPr>
    </w:p>
    <w:p w14:paraId="36308E3B" w14:textId="46083FB8" w:rsidR="003A0B27" w:rsidRPr="00900B77" w:rsidRDefault="00883406" w:rsidP="003A0B27">
      <w:pPr>
        <w:jc w:val="both"/>
      </w:pPr>
      <w:r>
        <w:rPr>
          <w:color w:val="FF0000"/>
        </w:rPr>
        <w:t>“</w:t>
      </w:r>
      <w:r w:rsidR="00C8590B" w:rsidRPr="00C8590B">
        <w:rPr>
          <w:color w:val="FF0000"/>
        </w:rPr>
        <w:t>Palavra</w:t>
      </w:r>
      <w:r w:rsidR="00EC165F">
        <w:rPr>
          <w:color w:val="FF0000"/>
        </w:rPr>
        <w:t>s</w:t>
      </w:r>
      <w:r w:rsidR="00C8590B" w:rsidRPr="00C8590B">
        <w:rPr>
          <w:color w:val="FF0000"/>
        </w:rPr>
        <w:t>-chave na língua escolhida</w:t>
      </w:r>
      <w:r>
        <w:rPr>
          <w:color w:val="FF0000"/>
        </w:rPr>
        <w:t>”</w:t>
      </w:r>
      <w:r w:rsidR="003A0B27" w:rsidRPr="00900B77">
        <w:t>: Categoria 01; Categoria 02; Categoria 03; Categoria 04; Categoria 05; Categoria 06.</w:t>
      </w:r>
    </w:p>
    <w:p w14:paraId="3E008D11" w14:textId="77777777" w:rsidR="003A0B27" w:rsidRPr="00900B77" w:rsidRDefault="003A0B27" w:rsidP="003A0B27">
      <w:pPr>
        <w:jc w:val="both"/>
        <w:rPr>
          <w:iCs/>
          <w:color w:val="FF0000"/>
        </w:rPr>
      </w:pPr>
    </w:p>
    <w:p w14:paraId="5836F4FA" w14:textId="09E26DC8" w:rsidR="003A0B27" w:rsidRDefault="003A0B27">
      <w:pPr>
        <w:rPr>
          <w:b/>
          <w:bCs/>
          <w:i/>
          <w:iCs/>
          <w:color w:val="FF0000"/>
          <w:sz w:val="28"/>
          <w:szCs w:val="28"/>
        </w:rPr>
      </w:pPr>
      <w:r>
        <w:rPr>
          <w:b/>
          <w:bCs/>
          <w:i/>
          <w:iCs/>
          <w:color w:val="FF0000"/>
          <w:sz w:val="28"/>
          <w:szCs w:val="28"/>
        </w:rPr>
        <w:br w:type="page"/>
      </w:r>
    </w:p>
    <w:p w14:paraId="1967A8CC" w14:textId="2E7A9955" w:rsidR="003A0B27" w:rsidRDefault="003A0B27" w:rsidP="003A0B27">
      <w:pPr>
        <w:pStyle w:val="TituloPrincipal"/>
      </w:pPr>
      <w:bookmarkStart w:id="15" w:name="_Toc170462370"/>
      <w:commentRangeStart w:id="16"/>
      <w:r>
        <w:t>R</w:t>
      </w:r>
      <w:commentRangeEnd w:id="16"/>
      <w:r w:rsidR="00C8590B">
        <w:t>ESUMO EM LÍNGUA ESTRANGEIRA 02</w:t>
      </w:r>
      <w:r w:rsidR="00C8590B">
        <w:rPr>
          <w:rStyle w:val="Refdecomentrio"/>
          <w:rFonts w:cs="Times New Roman"/>
          <w:b w:val="0"/>
          <w:bCs w:val="0"/>
          <w:caps w:val="0"/>
          <w:kern w:val="0"/>
        </w:rPr>
        <w:commentReference w:id="16"/>
      </w:r>
      <w:bookmarkEnd w:id="15"/>
    </w:p>
    <w:p w14:paraId="6A495F50" w14:textId="77777777" w:rsidR="00C8590B" w:rsidRDefault="00C8590B" w:rsidP="00C8590B">
      <w:pPr>
        <w:jc w:val="both"/>
        <w:rPr>
          <w:color w:val="FF0000"/>
        </w:rPr>
      </w:pPr>
      <w:r>
        <w:t>Texto Comum Texto Comum Texto Comum Texto Comum Texto Comum Texto Comum Texto Comum Texto Comum Texto Comum Texto Comum Texto Comum Texto Comum Texto</w:t>
      </w:r>
    </w:p>
    <w:p w14:paraId="4C24BD0E" w14:textId="77777777" w:rsidR="00C8590B" w:rsidRPr="003A0B27" w:rsidRDefault="00C8590B" w:rsidP="003A0B27">
      <w:pPr>
        <w:jc w:val="both"/>
        <w:rPr>
          <w:iCs/>
        </w:rPr>
      </w:pPr>
    </w:p>
    <w:p w14:paraId="718352A5" w14:textId="662249A4" w:rsidR="003A0B27" w:rsidRPr="00900B77" w:rsidRDefault="00883406" w:rsidP="003A0B27">
      <w:pPr>
        <w:jc w:val="both"/>
      </w:pPr>
      <w:r>
        <w:rPr>
          <w:color w:val="FF0000"/>
        </w:rPr>
        <w:t>“</w:t>
      </w:r>
      <w:r w:rsidR="00C8590B" w:rsidRPr="00C8590B">
        <w:rPr>
          <w:color w:val="FF0000"/>
        </w:rPr>
        <w:t>Palavra-chave na língua escolhida</w:t>
      </w:r>
      <w:r>
        <w:rPr>
          <w:color w:val="FF0000"/>
        </w:rPr>
        <w:t>”</w:t>
      </w:r>
      <w:r w:rsidR="003A0B27" w:rsidRPr="00900B77">
        <w:t>: Categoria 01; Categoria 02; Categoria 03; Categoria 04; Categoria 05; Categoria 06.</w:t>
      </w:r>
    </w:p>
    <w:p w14:paraId="56066B91" w14:textId="77777777" w:rsidR="003A0B27" w:rsidRPr="00900B77" w:rsidRDefault="003A0B27" w:rsidP="003A0B27">
      <w:pPr>
        <w:jc w:val="both"/>
        <w:rPr>
          <w:iCs/>
          <w:color w:val="FF0000"/>
        </w:rPr>
      </w:pPr>
    </w:p>
    <w:p w14:paraId="34EB3AC2" w14:textId="77777777" w:rsidR="003A0B27" w:rsidRDefault="003A0B27" w:rsidP="003A0B27">
      <w:pPr>
        <w:spacing w:line="360" w:lineRule="auto"/>
        <w:rPr>
          <w:b/>
          <w:bCs/>
          <w:i/>
          <w:iCs/>
          <w:color w:val="FF0000"/>
          <w:sz w:val="28"/>
          <w:szCs w:val="28"/>
        </w:rPr>
      </w:pPr>
    </w:p>
    <w:p w14:paraId="2D0FAC95" w14:textId="65B391BF" w:rsidR="003A0B27" w:rsidRDefault="003A0B27" w:rsidP="002F3AF5">
      <w:pPr>
        <w:spacing w:line="360" w:lineRule="auto"/>
        <w:jc w:val="center"/>
        <w:rPr>
          <w:b/>
          <w:bCs/>
          <w:i/>
          <w:iCs/>
          <w:color w:val="FF0000"/>
          <w:sz w:val="28"/>
          <w:szCs w:val="28"/>
        </w:rPr>
        <w:sectPr w:rsidR="003A0B27" w:rsidSect="002F3AF5">
          <w:pgSz w:w="11906" w:h="16838" w:code="9"/>
          <w:pgMar w:top="1701" w:right="1134" w:bottom="1134" w:left="1701" w:header="680" w:footer="720" w:gutter="0"/>
          <w:pgNumType w:fmt="lowerRoman"/>
          <w:cols w:space="720"/>
          <w:docGrid w:linePitch="326"/>
        </w:sectPr>
      </w:pPr>
    </w:p>
    <w:p w14:paraId="4835BF47" w14:textId="77777777" w:rsidR="00585D3A" w:rsidRDefault="00585D3A" w:rsidP="00585D3A">
      <w:pPr>
        <w:pStyle w:val="TituloPrincipal"/>
      </w:pPr>
      <w:bookmarkStart w:id="17" w:name="_Toc170462371"/>
      <w:r>
        <w:t>INTRODUÇÃO</w:t>
      </w:r>
      <w:bookmarkEnd w:id="17"/>
    </w:p>
    <w:p w14:paraId="640047F1" w14:textId="27D18400" w:rsidR="002F3AF5" w:rsidRDefault="002F3AF5" w:rsidP="002F3AF5">
      <w:pPr>
        <w:pStyle w:val="TextoComum"/>
      </w:pPr>
      <w:r w:rsidRPr="002F3AF5">
        <w:rPr>
          <w:color w:val="FF0000"/>
          <w:highlight w:val="yellow"/>
        </w:rPr>
        <w:t>Parágrafo obrigatório:</w:t>
      </w:r>
      <w:r w:rsidRPr="002F3AF5">
        <w:rPr>
          <w:color w:val="FF0000"/>
        </w:rPr>
        <w:t xml:space="preserve"> </w:t>
      </w:r>
      <w:r w:rsidR="002A6759" w:rsidRPr="002A6759">
        <w:t xml:space="preserve">A presente Tese está inserida na Área de Concentração </w:t>
      </w:r>
      <w:r w:rsidR="002A6759" w:rsidRPr="002A6759">
        <w:rPr>
          <w:highlight w:val="yellow"/>
        </w:rPr>
        <w:t>indique aqui</w:t>
      </w:r>
      <w:r w:rsidR="002A6759" w:rsidRPr="002A6759">
        <w:t xml:space="preserve">, sob a Linha de Pesquisa </w:t>
      </w:r>
      <w:r w:rsidR="002A6759" w:rsidRPr="002A6759">
        <w:rPr>
          <w:highlight w:val="yellow"/>
        </w:rPr>
        <w:t>indique aqui</w:t>
      </w:r>
      <w:r w:rsidR="002A6759" w:rsidRPr="002A6759">
        <w:t xml:space="preserve"> e o projeto de pesquisa </w:t>
      </w:r>
      <w:r w:rsidR="002A6759" w:rsidRPr="002A6759">
        <w:rPr>
          <w:highlight w:val="yellow"/>
        </w:rPr>
        <w:t>indique aqui</w:t>
      </w:r>
      <w:r w:rsidR="002A6759" w:rsidRPr="002A6759">
        <w:t>.</w:t>
      </w:r>
      <w:r w:rsidR="002A6759">
        <w:t xml:space="preserve"> </w:t>
      </w:r>
      <w:r w:rsidR="002A6759" w:rsidRPr="002A6759">
        <w:rPr>
          <w:highlight w:val="yellow"/>
        </w:rPr>
        <w:t>Indicar dupla-titulação</w:t>
      </w:r>
      <w:r w:rsidR="002A6759">
        <w:t xml:space="preserve"> (se houver).</w:t>
      </w:r>
    </w:p>
    <w:p w14:paraId="2BC1BF28" w14:textId="6A39B043" w:rsidR="00A3030E" w:rsidRPr="00A3030E" w:rsidRDefault="00A3030E" w:rsidP="002F3AF5">
      <w:pPr>
        <w:pStyle w:val="TextoComum"/>
        <w:rPr>
          <w:color w:val="FF0000"/>
        </w:rPr>
      </w:pPr>
      <w:r w:rsidRPr="00A3030E">
        <w:rPr>
          <w:color w:val="FF0000"/>
        </w:rPr>
        <w:t>O texto das considerações finais deve possuir entre 5% e 10% do total de páginas dos capítulos</w:t>
      </w:r>
    </w:p>
    <w:p w14:paraId="54FE807E" w14:textId="77777777" w:rsidR="002A6759" w:rsidRDefault="002F3AF5" w:rsidP="002A6759">
      <w:pPr>
        <w:pStyle w:val="TextoComum"/>
        <w:rPr>
          <w:color w:val="FF0000"/>
          <w:highlight w:val="yellow"/>
        </w:rPr>
      </w:pPr>
      <w:r w:rsidRPr="002F3AF5">
        <w:rPr>
          <w:color w:val="FF0000"/>
          <w:highlight w:val="yellow"/>
        </w:rPr>
        <w:t xml:space="preserve">A partir </w:t>
      </w:r>
      <w:r w:rsidR="002A6759">
        <w:rPr>
          <w:color w:val="FF0000"/>
          <w:highlight w:val="yellow"/>
        </w:rPr>
        <w:t>deste ponto o texto em vermelho é apenas</w:t>
      </w:r>
      <w:r w:rsidRPr="002F3AF5">
        <w:rPr>
          <w:color w:val="FF0000"/>
          <w:highlight w:val="yellow"/>
        </w:rPr>
        <w:t xml:space="preserve"> orientador e deve ser modificado conforme a necessidade.</w:t>
      </w:r>
      <w:r w:rsidR="002A6759">
        <w:rPr>
          <w:color w:val="FF0000"/>
          <w:highlight w:val="yellow"/>
        </w:rPr>
        <w:t xml:space="preserve"> </w:t>
      </w:r>
    </w:p>
    <w:p w14:paraId="676F36FF" w14:textId="1478C9E8" w:rsidR="002A6759" w:rsidRPr="002A6759" w:rsidRDefault="002A6759" w:rsidP="002A6759">
      <w:pPr>
        <w:pStyle w:val="TextoComum"/>
        <w:rPr>
          <w:color w:val="FF0000"/>
          <w:highlight w:val="yellow"/>
        </w:rPr>
      </w:pPr>
      <w:r w:rsidRPr="002A6759">
        <w:rPr>
          <w:color w:val="FF0000"/>
          <w:highlight w:val="yellow"/>
        </w:rPr>
        <w:t>Em todo caso, a introdução deve apresentar: Tema; Objetivo geral e específicos; Problema e hipótese de pesquisa; Demonstração da Tese; Síntese capítulos; Vinculação com ODS; Justificativa; Impacto social, político ou tecnológico; Justificativa da relevância dupla-titulação (se houver); Metodologia.</w:t>
      </w:r>
    </w:p>
    <w:p w14:paraId="31CD42F2" w14:textId="3D0AD320" w:rsidR="002A6759" w:rsidRPr="002A6759" w:rsidRDefault="002A6759" w:rsidP="002A6759">
      <w:pPr>
        <w:pStyle w:val="TextoComum"/>
        <w:rPr>
          <w:color w:val="FF0000"/>
          <w:highlight w:val="yellow"/>
        </w:rPr>
      </w:pPr>
      <w:r w:rsidRPr="002A6759">
        <w:rPr>
          <w:color w:val="FF0000"/>
          <w:highlight w:val="yellow"/>
        </w:rPr>
        <w:t>Também deve indicar eventual conflito de interesse e a existência de bolsa, financiamento ou apoio institucional para o curso.</w:t>
      </w:r>
    </w:p>
    <w:p w14:paraId="4F18880B" w14:textId="77777777" w:rsidR="00585D3A" w:rsidRPr="008F6A21" w:rsidRDefault="00585D3A" w:rsidP="002F3AF5">
      <w:pPr>
        <w:pStyle w:val="TextoComum"/>
      </w:pPr>
      <w:r w:rsidRPr="008F6A21">
        <w:t xml:space="preserve">O objetivo institucional da presente </w:t>
      </w:r>
      <w:r w:rsidR="00EB16BB">
        <w:t>Tese</w:t>
      </w:r>
      <w:r w:rsidRPr="008F6A21">
        <w:t xml:space="preserve"> é a obtenção do título de </w:t>
      </w:r>
      <w:r w:rsidR="00EB16BB">
        <w:t>Doutor</w:t>
      </w:r>
      <w:r w:rsidRPr="008F6A21">
        <w:t xml:space="preserve"> em Ciência Jurídica pelo Curso de </w:t>
      </w:r>
      <w:r w:rsidR="00EB16BB">
        <w:t>Doutorado</w:t>
      </w:r>
      <w:r w:rsidRPr="008F6A21">
        <w:t xml:space="preserve"> em Ciência Jurídica da Univali.</w:t>
      </w:r>
    </w:p>
    <w:p w14:paraId="7B27E330" w14:textId="7A253576" w:rsidR="00585D3A" w:rsidRDefault="00585D3A" w:rsidP="002F3AF5">
      <w:pPr>
        <w:pStyle w:val="TextoComum"/>
      </w:pPr>
      <w:r w:rsidRPr="008F6A21">
        <w:t xml:space="preserve">O seu objetivo científico é </w:t>
      </w:r>
      <w:r>
        <w:t>(</w:t>
      </w:r>
      <w:r w:rsidRPr="008F6A21">
        <w:t>indicar a(s) finalidade(s) da pesquisa, e caracterizar o problema</w:t>
      </w:r>
      <w:r>
        <w:t>)</w:t>
      </w:r>
      <w:r w:rsidR="002F3AF5">
        <w:t>.</w:t>
      </w:r>
    </w:p>
    <w:p w14:paraId="69B56041" w14:textId="59DF878F" w:rsidR="002F3AF5" w:rsidRPr="002F3AF5" w:rsidRDefault="002F3AF5" w:rsidP="002F3AF5">
      <w:pPr>
        <w:pStyle w:val="TextoComum"/>
        <w:rPr>
          <w:color w:val="FF0000"/>
        </w:rPr>
      </w:pPr>
      <w:r w:rsidRPr="002F3AF5">
        <w:rPr>
          <w:color w:val="FF0000"/>
          <w:highlight w:val="yellow"/>
        </w:rPr>
        <w:t>Faça parágrafos para situar o leitor sobre o contexto do seu trabalho.</w:t>
      </w:r>
    </w:p>
    <w:p w14:paraId="4443966F" w14:textId="77F99063" w:rsidR="00585D3A" w:rsidRPr="008F6A21" w:rsidRDefault="00585D3A" w:rsidP="002F3AF5">
      <w:pPr>
        <w:pStyle w:val="TextoComum"/>
      </w:pPr>
      <w:r w:rsidRPr="008F6A21">
        <w:t xml:space="preserve">Para a pesquisa foram </w:t>
      </w:r>
      <w:r w:rsidR="002F3AF5">
        <w:t>apresentados o</w:t>
      </w:r>
      <w:r w:rsidRPr="008F6A21">
        <w:t xml:space="preserve">(s) seguinte(s) </w:t>
      </w:r>
      <w:r w:rsidR="002F3AF5">
        <w:t>problema</w:t>
      </w:r>
      <w:r w:rsidRPr="008F6A21">
        <w:t>(s):</w:t>
      </w:r>
    </w:p>
    <w:p w14:paraId="6FEEECAC" w14:textId="2D99A67A" w:rsidR="00585D3A" w:rsidRPr="008F6A21" w:rsidRDefault="00585D3A" w:rsidP="002F3AF5">
      <w:pPr>
        <w:pStyle w:val="TextoComum"/>
      </w:pPr>
      <w:r w:rsidRPr="008F6A21">
        <w:t xml:space="preserve">a) </w:t>
      </w:r>
      <w:r>
        <w:t>(</w:t>
      </w:r>
      <w:r w:rsidR="002F3AF5">
        <w:t>problema</w:t>
      </w:r>
      <w:r w:rsidRPr="008F6A21">
        <w:t>1</w:t>
      </w:r>
      <w:r>
        <w:t>)</w:t>
      </w:r>
    </w:p>
    <w:p w14:paraId="3BFA8635" w14:textId="26F0953B" w:rsidR="00585D3A" w:rsidRPr="008F6A21" w:rsidRDefault="00585D3A" w:rsidP="002F3AF5">
      <w:pPr>
        <w:pStyle w:val="TextoComum"/>
      </w:pPr>
      <w:r w:rsidRPr="008F6A21">
        <w:t xml:space="preserve">b) </w:t>
      </w:r>
      <w:r>
        <w:t>(</w:t>
      </w:r>
      <w:r w:rsidR="002F3AF5">
        <w:t>problema</w:t>
      </w:r>
      <w:r w:rsidRPr="008F6A21">
        <w:t xml:space="preserve"> 2</w:t>
      </w:r>
      <w:r>
        <w:t>)</w:t>
      </w:r>
    </w:p>
    <w:p w14:paraId="14FB85AF" w14:textId="012CFC15" w:rsidR="00585D3A" w:rsidRDefault="00585D3A" w:rsidP="002F3AF5">
      <w:pPr>
        <w:pStyle w:val="TextoComum"/>
      </w:pPr>
      <w:r w:rsidRPr="008F6A21">
        <w:t xml:space="preserve">c) </w:t>
      </w:r>
      <w:r>
        <w:t>(</w:t>
      </w:r>
      <w:r w:rsidR="002F3AF5">
        <w:t>problema</w:t>
      </w:r>
      <w:r w:rsidRPr="008F6A21">
        <w:t xml:space="preserve"> n</w:t>
      </w:r>
      <w:r>
        <w:t>)</w:t>
      </w:r>
    </w:p>
    <w:p w14:paraId="0D30EB68" w14:textId="3A9A8F86" w:rsidR="002F3AF5" w:rsidRPr="008F6A21" w:rsidRDefault="002F3AF5" w:rsidP="002F3AF5">
      <w:pPr>
        <w:pStyle w:val="TextoComum"/>
      </w:pPr>
      <w:r>
        <w:t>Diante dos problemas apresentados, foram</w:t>
      </w:r>
      <w:r w:rsidRPr="008F6A21">
        <w:t xml:space="preserve"> </w:t>
      </w:r>
      <w:r>
        <w:t>levantada</w:t>
      </w:r>
      <w:r w:rsidRPr="008F6A21">
        <w:t xml:space="preserve">(s) </w:t>
      </w:r>
      <w:r w:rsidR="00EB5E95">
        <w:t xml:space="preserve">as </w:t>
      </w:r>
      <w:r w:rsidRPr="008F6A21">
        <w:t xml:space="preserve">seguinte(s) </w:t>
      </w:r>
      <w:r w:rsidR="00EB5E95">
        <w:t>hipótese</w:t>
      </w:r>
      <w:r w:rsidRPr="008F6A21">
        <w:t>(s):</w:t>
      </w:r>
    </w:p>
    <w:p w14:paraId="28C3AC4E" w14:textId="77777777" w:rsidR="002F3AF5" w:rsidRPr="008F6A21" w:rsidRDefault="002F3AF5" w:rsidP="002F3AF5">
      <w:pPr>
        <w:pStyle w:val="TextoComum"/>
      </w:pPr>
      <w:r w:rsidRPr="008F6A21">
        <w:t xml:space="preserve">a) </w:t>
      </w:r>
      <w:r>
        <w:t>(</w:t>
      </w:r>
      <w:r w:rsidRPr="008F6A21">
        <w:t>Hipótese 1</w:t>
      </w:r>
      <w:r>
        <w:t>)</w:t>
      </w:r>
    </w:p>
    <w:p w14:paraId="75B5F6A9" w14:textId="77777777" w:rsidR="002F3AF5" w:rsidRPr="008F6A21" w:rsidRDefault="002F3AF5" w:rsidP="002F3AF5">
      <w:pPr>
        <w:pStyle w:val="TextoComum"/>
      </w:pPr>
      <w:r w:rsidRPr="008F6A21">
        <w:t xml:space="preserve">b) </w:t>
      </w:r>
      <w:r>
        <w:t>(</w:t>
      </w:r>
      <w:r w:rsidRPr="008F6A21">
        <w:t>Hipótese 2</w:t>
      </w:r>
      <w:r>
        <w:t>)</w:t>
      </w:r>
    </w:p>
    <w:p w14:paraId="60C4B8CA" w14:textId="77777777" w:rsidR="002F3AF5" w:rsidRPr="008F6A21" w:rsidRDefault="002F3AF5" w:rsidP="002F3AF5">
      <w:pPr>
        <w:pStyle w:val="TextoComum"/>
      </w:pPr>
      <w:r w:rsidRPr="008F6A21">
        <w:t xml:space="preserve">c) </w:t>
      </w:r>
      <w:r>
        <w:t>(</w:t>
      </w:r>
      <w:r w:rsidRPr="008F6A21">
        <w:t>Hipótese n</w:t>
      </w:r>
      <w:r>
        <w:t>)</w:t>
      </w:r>
    </w:p>
    <w:p w14:paraId="104449AB" w14:textId="77777777" w:rsidR="00585D3A" w:rsidRPr="008F6A21" w:rsidRDefault="00585D3A" w:rsidP="002F3AF5">
      <w:pPr>
        <w:pStyle w:val="TextoComum"/>
      </w:pPr>
      <w:r w:rsidRPr="008F6A21">
        <w:t xml:space="preserve">Os resultados do trabalho de exame das hipóteses estão expostos na presente </w:t>
      </w:r>
      <w:r w:rsidR="00EB16BB">
        <w:t>Tese</w:t>
      </w:r>
      <w:r w:rsidRPr="008F6A21">
        <w:t>, de forma sintetizada, como segue.</w:t>
      </w:r>
    </w:p>
    <w:p w14:paraId="26CAD65A" w14:textId="77777777" w:rsidR="00585D3A" w:rsidRPr="008F6A21" w:rsidRDefault="00585D3A" w:rsidP="002F3AF5">
      <w:pPr>
        <w:pStyle w:val="TextoComum"/>
      </w:pPr>
      <w:r w:rsidRPr="008F6A21">
        <w:t xml:space="preserve">Principia–se, no Capítulo 1, com </w:t>
      </w:r>
      <w:r>
        <w:t>(</w:t>
      </w:r>
      <w:r w:rsidRPr="008F6A21">
        <w:t>apresentar síntese do conteúdo do capítulo citado</w:t>
      </w:r>
      <w:r>
        <w:t>)</w:t>
      </w:r>
    </w:p>
    <w:p w14:paraId="4E8DFB22" w14:textId="77777777" w:rsidR="00585D3A" w:rsidRPr="008F6A21" w:rsidRDefault="00585D3A" w:rsidP="002F3AF5">
      <w:pPr>
        <w:pStyle w:val="TextoComum"/>
      </w:pPr>
      <w:r w:rsidRPr="008F6A21">
        <w:t xml:space="preserve">O Capítulo 2 trata de </w:t>
      </w:r>
      <w:r>
        <w:t>(</w:t>
      </w:r>
      <w:r w:rsidRPr="008F6A21">
        <w:t>apresentar síntese do conteúdo do capítulo citado</w:t>
      </w:r>
      <w:r>
        <w:t>)</w:t>
      </w:r>
    </w:p>
    <w:p w14:paraId="37E82949" w14:textId="77777777" w:rsidR="00585D3A" w:rsidRPr="008F6A21" w:rsidRDefault="00585D3A" w:rsidP="002F3AF5">
      <w:pPr>
        <w:pStyle w:val="TextoComum"/>
      </w:pPr>
      <w:r w:rsidRPr="008F6A21">
        <w:t xml:space="preserve">O Capítulo 3 dedica-se a </w:t>
      </w:r>
      <w:r>
        <w:t>(</w:t>
      </w:r>
      <w:r w:rsidRPr="008F6A21">
        <w:t>apresentar síntese do conteúdo do capítulo citado</w:t>
      </w:r>
      <w:r>
        <w:t>)</w:t>
      </w:r>
    </w:p>
    <w:p w14:paraId="60849881" w14:textId="7E4E84CD" w:rsidR="00585D3A" w:rsidRPr="008F6A21" w:rsidRDefault="00585D3A" w:rsidP="002F3AF5">
      <w:pPr>
        <w:pStyle w:val="TextoComum"/>
      </w:pPr>
      <w:r w:rsidRPr="008F6A21">
        <w:t xml:space="preserve">No Capítulo </w:t>
      </w:r>
      <w:r>
        <w:t>(</w:t>
      </w:r>
      <w:r w:rsidRPr="008F6A21">
        <w:t>n</w:t>
      </w:r>
      <w:r>
        <w:t>)</w:t>
      </w:r>
      <w:r w:rsidRPr="008F6A21">
        <w:t xml:space="preserve">, expõe </w:t>
      </w:r>
      <w:r>
        <w:t>(</w:t>
      </w:r>
      <w:r w:rsidRPr="008F6A21">
        <w:t>apresentar síntese do conteúdo</w:t>
      </w:r>
      <w:r>
        <w:t>)</w:t>
      </w:r>
    </w:p>
    <w:p w14:paraId="59DB7589" w14:textId="07FE8F7A" w:rsidR="00585D3A" w:rsidRPr="008F6A21" w:rsidRDefault="00EB5E95" w:rsidP="002F3AF5">
      <w:pPr>
        <w:pStyle w:val="TextoComum"/>
      </w:pPr>
      <w:r>
        <w:t xml:space="preserve">A Tese </w:t>
      </w:r>
      <w:r w:rsidR="00585D3A" w:rsidRPr="008F6A21">
        <w:t>se encerra com a</w:t>
      </w:r>
      <w:r>
        <w:t xml:space="preserve"> Conclusão</w:t>
      </w:r>
      <w:r w:rsidR="00585D3A" w:rsidRPr="008F6A21">
        <w:t xml:space="preserve">, nas quais são apresentados aspectos destacados da </w:t>
      </w:r>
      <w:r w:rsidR="00EB16BB">
        <w:t>Tese</w:t>
      </w:r>
      <w:r w:rsidR="00585D3A" w:rsidRPr="008F6A21">
        <w:t xml:space="preserve">, seguidos de estimulação à continuidade dos estudos e das reflexões sobre </w:t>
      </w:r>
      <w:r w:rsidR="00585D3A">
        <w:t>(</w:t>
      </w:r>
      <w:r w:rsidR="00585D3A" w:rsidRPr="008F6A21">
        <w:t xml:space="preserve">assunto tratado na </w:t>
      </w:r>
      <w:r w:rsidR="00EB16BB">
        <w:t>Tese</w:t>
      </w:r>
      <w:r w:rsidR="00585D3A">
        <w:t>)</w:t>
      </w:r>
      <w:r w:rsidR="00585D3A" w:rsidRPr="008F6A21">
        <w:t>.</w:t>
      </w:r>
    </w:p>
    <w:p w14:paraId="5338FF75" w14:textId="164665C9" w:rsidR="00585D3A" w:rsidRDefault="00585D3A" w:rsidP="00585D3A">
      <w:pPr>
        <w:pStyle w:val="TextoComum"/>
      </w:pPr>
      <w:r w:rsidRPr="008F6A21">
        <w:t>Quanto à Metodologia empregada, registra-se que, na Fase de Investigação</w:t>
      </w:r>
      <w:r w:rsidRPr="008F6A21">
        <w:rPr>
          <w:rStyle w:val="Refdenotaderodap"/>
          <w:rFonts w:cs="Arial"/>
        </w:rPr>
        <w:footnoteReference w:id="2"/>
      </w:r>
      <w:r w:rsidRPr="008F6A21">
        <w:t xml:space="preserve"> foi utilizado o Método Indutivo</w:t>
      </w:r>
      <w:r w:rsidRPr="008F6A21">
        <w:rPr>
          <w:rStyle w:val="Refdenotaderodap"/>
          <w:rFonts w:cs="Arial"/>
        </w:rPr>
        <w:footnoteReference w:id="3"/>
      </w:r>
      <w:r w:rsidRPr="008F6A21">
        <w:t xml:space="preserve">, na Fase de Tratamento de Dados o </w:t>
      </w:r>
      <w:r w:rsidR="00EB5E95">
        <w:t>procedimento</w:t>
      </w:r>
      <w:r w:rsidRPr="008F6A21">
        <w:t xml:space="preserve"> Cartesiano</w:t>
      </w:r>
      <w:r w:rsidRPr="008F6A21">
        <w:rPr>
          <w:rStyle w:val="Refdenotaderodap"/>
          <w:rFonts w:cs="Arial"/>
        </w:rPr>
        <w:footnoteReference w:id="4"/>
      </w:r>
      <w:r w:rsidRPr="008F6A21">
        <w:t xml:space="preserve">, e, o Relatório </w:t>
      </w:r>
      <w:r>
        <w:t xml:space="preserve">dos Resultados expresso na presente </w:t>
      </w:r>
      <w:r w:rsidR="00B7190C">
        <w:t xml:space="preserve">Tese </w:t>
      </w:r>
      <w:r>
        <w:t>é composto na base lógica indutiva.</w:t>
      </w:r>
    </w:p>
    <w:p w14:paraId="4CACFA8E" w14:textId="77777777" w:rsidR="00585D3A" w:rsidRDefault="00585D3A" w:rsidP="00585D3A">
      <w:pPr>
        <w:pStyle w:val="TextoComum"/>
      </w:pPr>
      <w:r>
        <w:t>Nas diversas fases da Pesquisa, foram acionadas as Técnicas do Referente</w:t>
      </w:r>
      <w:r>
        <w:rPr>
          <w:rStyle w:val="Refdenotaderodap"/>
          <w:rFonts w:cs="Arial"/>
        </w:rPr>
        <w:footnoteReference w:id="5"/>
      </w:r>
      <w:r>
        <w:t>, da Categoria</w:t>
      </w:r>
      <w:r>
        <w:rPr>
          <w:rStyle w:val="Refdenotaderodap"/>
          <w:rFonts w:cs="Arial"/>
        </w:rPr>
        <w:footnoteReference w:id="6"/>
      </w:r>
      <w:r>
        <w:t>, do Conceito Operacional</w:t>
      </w:r>
      <w:r>
        <w:rPr>
          <w:rStyle w:val="Refdenotaderodap"/>
          <w:rFonts w:cs="Arial"/>
        </w:rPr>
        <w:footnoteReference w:id="7"/>
      </w:r>
      <w:r>
        <w:t xml:space="preserve"> e da Pesquisa Bibliográfica</w:t>
      </w:r>
      <w:r>
        <w:rPr>
          <w:rStyle w:val="Refdenotaderodap"/>
          <w:rFonts w:cs="Arial"/>
        </w:rPr>
        <w:footnoteReference w:id="8"/>
      </w:r>
      <w:r>
        <w:t>.</w:t>
      </w:r>
    </w:p>
    <w:p w14:paraId="54176F73" w14:textId="2D778488" w:rsidR="00B257BC" w:rsidRPr="00B257BC" w:rsidRDefault="00B257BC" w:rsidP="00585D3A">
      <w:pPr>
        <w:pStyle w:val="TextoComum"/>
        <w:rPr>
          <w:color w:val="FF0000"/>
        </w:rPr>
      </w:pPr>
      <w:r w:rsidRPr="00B257BC">
        <w:rPr>
          <w:color w:val="FF0000"/>
        </w:rPr>
        <w:t>Informo ainda que a pesquisa foi realizada mediante apoio financeiro</w:t>
      </w:r>
      <w:r>
        <w:rPr>
          <w:color w:val="FF0000"/>
        </w:rPr>
        <w:t xml:space="preserve"> [...] indicar aqui se houve bolsa Capes, apoio da academia judicial, Fapesc, etc... </w:t>
      </w:r>
    </w:p>
    <w:p w14:paraId="2314E544" w14:textId="77777777" w:rsidR="00585D3A" w:rsidRDefault="00585D3A" w:rsidP="00585D3A">
      <w:pPr>
        <w:pStyle w:val="TextoComum"/>
      </w:pPr>
    </w:p>
    <w:p w14:paraId="73AC26B6" w14:textId="77777777" w:rsidR="00585D3A" w:rsidRDefault="00585D3A" w:rsidP="00585D3A">
      <w:pPr>
        <w:pStyle w:val="TextoComum"/>
        <w:sectPr w:rsidR="00585D3A" w:rsidSect="002F3AF5">
          <w:headerReference w:type="default" r:id="rId20"/>
          <w:endnotePr>
            <w:numFmt w:val="decimal"/>
          </w:endnotePr>
          <w:pgSz w:w="11906" w:h="16838" w:code="9"/>
          <w:pgMar w:top="1701" w:right="1134" w:bottom="1134" w:left="1701" w:header="709" w:footer="709" w:gutter="0"/>
          <w:cols w:space="708"/>
          <w:formProt w:val="0"/>
          <w:docGrid w:linePitch="360"/>
        </w:sectPr>
      </w:pPr>
    </w:p>
    <w:p w14:paraId="2E55F91F" w14:textId="77777777" w:rsidR="00585D3A" w:rsidRDefault="00585D3A" w:rsidP="00077988">
      <w:pPr>
        <w:pStyle w:val="CaptuloMonografia"/>
      </w:pPr>
      <w:bookmarkStart w:id="18" w:name="_Toc170462372"/>
      <w:bookmarkEnd w:id="18"/>
    </w:p>
    <w:p w14:paraId="0DFBB5E5" w14:textId="7E2750F5" w:rsidR="00EB5E95" w:rsidRDefault="00077988" w:rsidP="00EB5E95">
      <w:pPr>
        <w:pStyle w:val="TituloPrincipal"/>
      </w:pPr>
      <w:bookmarkStart w:id="19" w:name="_Toc170462373"/>
      <w:r>
        <w:rPr>
          <w:caps w:val="0"/>
        </w:rPr>
        <w:t>[TÍTULO DO CAPÍTULO]</w:t>
      </w:r>
      <w:bookmarkEnd w:id="19"/>
    </w:p>
    <w:p w14:paraId="0C7DC260" w14:textId="77777777" w:rsidR="00EB5E95" w:rsidRPr="00077988" w:rsidRDefault="00EB5E95" w:rsidP="00077988">
      <w:pPr>
        <w:pStyle w:val="Subtitulo11"/>
      </w:pPr>
      <w:bookmarkStart w:id="20" w:name="_Toc170462374"/>
      <w:r w:rsidRPr="00077988">
        <w:t>[SubTítulo 1.1]</w:t>
      </w:r>
      <w:bookmarkEnd w:id="20"/>
    </w:p>
    <w:p w14:paraId="4F96887C"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FECBF2" w14:textId="77777777" w:rsidR="00EB5E95" w:rsidRPr="00335BEA" w:rsidRDefault="00EB5E95" w:rsidP="00335BEA">
      <w:pPr>
        <w:pStyle w:val="Subtitulo111"/>
      </w:pPr>
      <w:bookmarkStart w:id="21" w:name="_Toc170462375"/>
      <w:r w:rsidRPr="00335BEA">
        <w:t>[SubTítulo 1.1.1]</w:t>
      </w:r>
      <w:bookmarkEnd w:id="21"/>
    </w:p>
    <w:p w14:paraId="35E2E705"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C57811" w14:textId="77777777" w:rsidR="00EB5E95" w:rsidRPr="00335BEA" w:rsidRDefault="00EB5E95" w:rsidP="00335BEA">
      <w:pPr>
        <w:pStyle w:val="Subtitulo1111"/>
      </w:pPr>
      <w:bookmarkStart w:id="22" w:name="_Toc170462376"/>
      <w:r w:rsidRPr="00335BEA">
        <w:t>[SubTítulo 1.1.1.1]</w:t>
      </w:r>
      <w:bookmarkEnd w:id="22"/>
    </w:p>
    <w:p w14:paraId="1E9C086F"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FC3F26" w14:textId="36DCC797" w:rsidR="00EB5E95" w:rsidRPr="00335BEA" w:rsidRDefault="0027070E" w:rsidP="0027070E">
      <w:pPr>
        <w:pStyle w:val="SubTtulo11111"/>
      </w:pPr>
      <w:r>
        <w:t xml:space="preserve">1.1.1.1.1 </w:t>
      </w:r>
      <w:r w:rsidR="00EB5E95" w:rsidRPr="00335BEA">
        <w:t>[SubTítulo 1.1.1.1.1]</w:t>
      </w:r>
    </w:p>
    <w:p w14:paraId="020F70D2"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567DDDD" w14:textId="77777777" w:rsidR="00EB5E95" w:rsidRDefault="00EB5E95" w:rsidP="00EB5E9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9"/>
      </w:r>
    </w:p>
    <w:p w14:paraId="53267C4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w:t>
      </w:r>
    </w:p>
    <w:p w14:paraId="067ADA7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21C71FB" w14:textId="77777777"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84D8719" w14:textId="77777777" w:rsidR="00585D3A" w:rsidRDefault="00585D3A" w:rsidP="00585D3A">
      <w:pPr>
        <w:pStyle w:val="TextoComum"/>
      </w:pPr>
    </w:p>
    <w:p w14:paraId="2144868D" w14:textId="77777777" w:rsidR="00585D3A" w:rsidRDefault="00585D3A" w:rsidP="00585D3A">
      <w:pPr>
        <w:pStyle w:val="TextoComum"/>
        <w:sectPr w:rsidR="00585D3A" w:rsidSect="002F3AF5">
          <w:endnotePr>
            <w:numFmt w:val="decimal"/>
          </w:endnotePr>
          <w:pgSz w:w="11906" w:h="16838" w:code="9"/>
          <w:pgMar w:top="1701" w:right="1134" w:bottom="1134" w:left="1701" w:header="709" w:footer="709" w:gutter="0"/>
          <w:cols w:space="708"/>
          <w:formProt w:val="0"/>
          <w:titlePg/>
          <w:docGrid w:linePitch="360"/>
        </w:sectPr>
      </w:pPr>
    </w:p>
    <w:p w14:paraId="5CEA991A" w14:textId="77777777" w:rsidR="00585D3A" w:rsidRDefault="00585D3A" w:rsidP="00077988">
      <w:pPr>
        <w:pStyle w:val="CaptuloMonografia"/>
      </w:pPr>
      <w:bookmarkStart w:id="23" w:name="_Toc170462377"/>
      <w:bookmarkEnd w:id="23"/>
    </w:p>
    <w:p w14:paraId="2F005808" w14:textId="77777777" w:rsidR="00585D3A" w:rsidRDefault="00585D3A" w:rsidP="00585D3A">
      <w:pPr>
        <w:pStyle w:val="TituloPrincipal"/>
      </w:pPr>
      <w:bookmarkStart w:id="24" w:name="_Toc170462378"/>
      <w:r>
        <w:t>[Título do capítulo]</w:t>
      </w:r>
      <w:bookmarkEnd w:id="24"/>
    </w:p>
    <w:p w14:paraId="3B3DFFBA" w14:textId="77777777" w:rsidR="00585D3A" w:rsidRDefault="00585D3A" w:rsidP="00077988">
      <w:pPr>
        <w:pStyle w:val="Subtitulo11"/>
      </w:pPr>
      <w:bookmarkStart w:id="25" w:name="_Toc170462379"/>
      <w:r>
        <w:t>[SubTítulo 1.1]</w:t>
      </w:r>
      <w:bookmarkEnd w:id="25"/>
    </w:p>
    <w:p w14:paraId="54884DB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C1A932B" w14:textId="77777777" w:rsidR="00585D3A" w:rsidRDefault="00585D3A" w:rsidP="00335BEA">
      <w:pPr>
        <w:pStyle w:val="Subtitulo111"/>
      </w:pPr>
      <w:bookmarkStart w:id="26" w:name="_Toc170462380"/>
      <w:r>
        <w:t>[SubTítulo 1.1.1]</w:t>
      </w:r>
      <w:bookmarkEnd w:id="26"/>
    </w:p>
    <w:p w14:paraId="728C8DBE"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526A9E9" w14:textId="77777777" w:rsidR="00585D3A" w:rsidRDefault="00585D3A" w:rsidP="00335BEA">
      <w:pPr>
        <w:pStyle w:val="Subtitulo1111"/>
      </w:pPr>
      <w:bookmarkStart w:id="27" w:name="_Toc170462381"/>
      <w:r>
        <w:t>[SubTítulo 1.1.1.1]</w:t>
      </w:r>
      <w:bookmarkEnd w:id="27"/>
    </w:p>
    <w:p w14:paraId="07511B1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AE3403A" w14:textId="69AFAC71"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B23C417"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0"/>
      </w:r>
    </w:p>
    <w:p w14:paraId="56268A16"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1"/>
      </w:r>
      <w:r>
        <w:t>. Texto Comum Texto Comum Texto Comum Texto Comum Texto Comum Texto Comum Texto Comum Texto Comum Texto Comum Texto Comum Texto Comum Texto Comum Texto Comum Texto Comum Texto Comum Texto Comum Texto Comum Texto Comum Texto Comum].</w:t>
      </w:r>
    </w:p>
    <w:p w14:paraId="1F8C3ED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539791"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BEA913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0D2726E" w14:textId="11464290"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7454AB" w14:textId="77777777" w:rsidR="0027070E" w:rsidRDefault="0027070E" w:rsidP="00585D3A">
      <w:pPr>
        <w:pStyle w:val="TextoComum"/>
      </w:pPr>
    </w:p>
    <w:p w14:paraId="147CB251" w14:textId="77777777" w:rsidR="00585D3A" w:rsidRPr="008361F7" w:rsidRDefault="00585D3A" w:rsidP="00585D3A">
      <w:pPr>
        <w:pStyle w:val="TituloPrincipal"/>
        <w:sectPr w:rsidR="00585D3A" w:rsidRPr="008361F7" w:rsidSect="002F3AF5">
          <w:endnotePr>
            <w:numFmt w:val="decimal"/>
          </w:endnotePr>
          <w:pgSz w:w="11906" w:h="16838" w:code="9"/>
          <w:pgMar w:top="1701" w:right="1134" w:bottom="1134" w:left="1701" w:header="709" w:footer="709" w:gutter="0"/>
          <w:cols w:space="708"/>
          <w:formProt w:val="0"/>
          <w:titlePg/>
          <w:docGrid w:linePitch="360"/>
        </w:sectPr>
      </w:pPr>
    </w:p>
    <w:p w14:paraId="0ED1846D" w14:textId="77777777" w:rsidR="00585D3A" w:rsidRDefault="00585D3A" w:rsidP="00077988">
      <w:pPr>
        <w:pStyle w:val="CaptuloMonografia"/>
      </w:pPr>
      <w:bookmarkStart w:id="28" w:name="_Toc170462382"/>
      <w:bookmarkEnd w:id="28"/>
    </w:p>
    <w:p w14:paraId="16D20984" w14:textId="555679FF" w:rsidR="00585D3A" w:rsidRDefault="00077988" w:rsidP="00585D3A">
      <w:pPr>
        <w:pStyle w:val="TituloPrincipal"/>
      </w:pPr>
      <w:bookmarkStart w:id="29" w:name="_Toc170462383"/>
      <w:r>
        <w:rPr>
          <w:caps w:val="0"/>
        </w:rPr>
        <w:t>[TÍTULO DO CAPÍTULO]</w:t>
      </w:r>
      <w:bookmarkEnd w:id="29"/>
    </w:p>
    <w:p w14:paraId="12C3BE1C" w14:textId="77777777" w:rsidR="00585D3A" w:rsidRDefault="00585D3A" w:rsidP="00077988">
      <w:pPr>
        <w:pStyle w:val="Subtitulo11"/>
      </w:pPr>
      <w:bookmarkStart w:id="30" w:name="_Toc170462384"/>
      <w:r>
        <w:t>[SubTítulo 1.1]</w:t>
      </w:r>
      <w:bookmarkEnd w:id="30"/>
    </w:p>
    <w:p w14:paraId="7A60F1A3"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2306A1" w14:textId="77777777" w:rsidR="00585D3A" w:rsidRDefault="00585D3A" w:rsidP="00335BEA">
      <w:pPr>
        <w:pStyle w:val="Subtitulo111"/>
      </w:pPr>
      <w:bookmarkStart w:id="31" w:name="_Toc170462385"/>
      <w:r>
        <w:t>[SubTítulo 1.1.1]</w:t>
      </w:r>
      <w:bookmarkEnd w:id="31"/>
    </w:p>
    <w:p w14:paraId="7EC2379C"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DC55E0" w14:textId="77777777" w:rsidR="00585D3A" w:rsidRDefault="00585D3A" w:rsidP="00335BEA">
      <w:pPr>
        <w:pStyle w:val="Subtitulo1111"/>
      </w:pPr>
      <w:bookmarkStart w:id="32" w:name="_Toc170462386"/>
      <w:r>
        <w:t>[SubTítulo 1.1.1.1]</w:t>
      </w:r>
      <w:bookmarkEnd w:id="32"/>
    </w:p>
    <w:p w14:paraId="4ED77C7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9524085" w14:textId="5C06053B"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2"/>
      </w:r>
      <w:r>
        <w:t>.</w:t>
      </w:r>
    </w:p>
    <w:p w14:paraId="3381DD26"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180DC270"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3"/>
      </w:r>
      <w:r>
        <w:t>. Texto Comum Texto Comum Texto Comum Texto Comum Texto Comum Texto Comum Texto Comum Texto Comum Texto Comum Texto Comum Texto Comum Texto Comum Texto Comum Texto Comum Texto Comum Texto Comum Texto Comum Texto Comum Texto Comum].</w:t>
      </w:r>
    </w:p>
    <w:p w14:paraId="62E90F0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1F2CFFF"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22298C" w14:textId="77777777" w:rsidR="00585D3A" w:rsidRDefault="00585D3A" w:rsidP="00585D3A">
      <w:pPr>
        <w:pStyle w:val="TextoComum"/>
      </w:pPr>
      <w:r>
        <w:t xml:space="preserve"> [Texto Comum Texto Comum Texto Comum Texto Comum].</w:t>
      </w:r>
    </w:p>
    <w:p w14:paraId="68A0DDBD" w14:textId="77777777" w:rsidR="00585D3A" w:rsidRDefault="00585D3A" w:rsidP="00585D3A">
      <w:pPr>
        <w:pStyle w:val="TextoComum"/>
      </w:pPr>
      <w:r>
        <w:t xml:space="preserve"> [Citação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7E677B7D"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025D5711" w14:textId="060EED8F" w:rsidR="00585D3A" w:rsidRDefault="00585D3A"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5BC28F8" w14:textId="77777777" w:rsidR="00077988" w:rsidRDefault="00077988" w:rsidP="00077988">
      <w:pPr>
        <w:pStyle w:val="TextoComum"/>
      </w:pPr>
    </w:p>
    <w:p w14:paraId="36FCECE4" w14:textId="77777777" w:rsidR="002F3AF5" w:rsidRDefault="002F3AF5" w:rsidP="00585D3A">
      <w:pPr>
        <w:sectPr w:rsidR="002F3AF5" w:rsidSect="002F3AF5">
          <w:headerReference w:type="default" r:id="rId21"/>
          <w:endnotePr>
            <w:numFmt w:val="decimal"/>
          </w:endnotePr>
          <w:pgSz w:w="11906" w:h="16838" w:code="9"/>
          <w:pgMar w:top="1701" w:right="1134" w:bottom="1134" w:left="1701" w:header="709" w:footer="709" w:gutter="0"/>
          <w:cols w:space="708"/>
          <w:formProt w:val="0"/>
          <w:titlePg/>
          <w:docGrid w:linePitch="360"/>
        </w:sectPr>
      </w:pPr>
    </w:p>
    <w:p w14:paraId="6FA73D2C" w14:textId="77777777" w:rsidR="002F3AF5" w:rsidRDefault="002F3AF5" w:rsidP="00077988">
      <w:pPr>
        <w:pStyle w:val="CaptuloMonografia"/>
      </w:pPr>
      <w:bookmarkStart w:id="33" w:name="_Toc170462387"/>
      <w:bookmarkEnd w:id="33"/>
    </w:p>
    <w:p w14:paraId="7DE2ABC1" w14:textId="77777777" w:rsidR="002F3AF5" w:rsidRDefault="002F3AF5" w:rsidP="002F3AF5">
      <w:pPr>
        <w:pStyle w:val="TituloPrincipal"/>
      </w:pPr>
      <w:bookmarkStart w:id="34" w:name="_Toc170462388"/>
      <w:r>
        <w:t>[Título do capítulo]</w:t>
      </w:r>
      <w:bookmarkEnd w:id="34"/>
    </w:p>
    <w:p w14:paraId="7BE4052B" w14:textId="77777777" w:rsidR="002F3AF5" w:rsidRDefault="002F3AF5" w:rsidP="00077988">
      <w:pPr>
        <w:pStyle w:val="Subtitulo11"/>
      </w:pPr>
      <w:bookmarkStart w:id="35" w:name="_Toc170462389"/>
      <w:r>
        <w:t>[SubTítulo 1.1]</w:t>
      </w:r>
      <w:bookmarkEnd w:id="35"/>
    </w:p>
    <w:p w14:paraId="75A73EC6"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203162" w14:textId="77777777" w:rsidR="002F3AF5" w:rsidRDefault="002F3AF5" w:rsidP="00335BEA">
      <w:pPr>
        <w:pStyle w:val="Subtitulo111"/>
      </w:pPr>
      <w:bookmarkStart w:id="36" w:name="_Toc170462390"/>
      <w:r>
        <w:t>[SubTítulo 1.1.1]</w:t>
      </w:r>
      <w:bookmarkEnd w:id="36"/>
    </w:p>
    <w:p w14:paraId="6A135564"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2BFC08A" w14:textId="77777777" w:rsidR="002F3AF5" w:rsidRDefault="002F3AF5" w:rsidP="00335BEA">
      <w:pPr>
        <w:pStyle w:val="Subtitulo1111"/>
      </w:pPr>
      <w:bookmarkStart w:id="37" w:name="_Toc170462391"/>
      <w:r>
        <w:t>[SubTítulo 1.1.1.1]</w:t>
      </w:r>
      <w:bookmarkEnd w:id="37"/>
    </w:p>
    <w:p w14:paraId="490C910C" w14:textId="77777777" w:rsidR="0027070E"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3B9A7CA" w14:textId="0225523A" w:rsidR="002F3AF5"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466C73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4"/>
      </w:r>
    </w:p>
    <w:p w14:paraId="35F5C38E"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5"/>
      </w:r>
      <w:r>
        <w:t>. Texto Comum Texto Comum Texto Comum Texto Comum Texto Comum Texto Comum Texto Comum Texto Comum Texto Comum Texto Comum Texto Comum Texto Comum Texto Comum Texto Comum Texto Comum Texto Comum Texto Comum Texto Comum Texto Comum].</w:t>
      </w:r>
    </w:p>
    <w:p w14:paraId="305BDD0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3A2E9A"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61AAF7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48CA9384" w14:textId="77777777" w:rsidR="002F3AF5" w:rsidRDefault="002F3AF5" w:rsidP="002F3AF5">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1E8A11A3" w14:textId="77777777" w:rsidR="002F3AF5" w:rsidRPr="008361F7" w:rsidRDefault="002F3AF5" w:rsidP="002F3AF5">
      <w:pPr>
        <w:pStyle w:val="TituloPrincipal"/>
        <w:sectPr w:rsidR="002F3AF5" w:rsidRPr="008361F7" w:rsidSect="002F3AF5">
          <w:endnotePr>
            <w:numFmt w:val="decimal"/>
          </w:endnotePr>
          <w:pgSz w:w="11906" w:h="16838" w:code="9"/>
          <w:pgMar w:top="1701" w:right="1134" w:bottom="1134" w:left="1701" w:header="709" w:footer="709" w:gutter="0"/>
          <w:cols w:space="708"/>
          <w:formProt w:val="0"/>
          <w:titlePg/>
          <w:docGrid w:linePitch="360"/>
        </w:sectPr>
      </w:pPr>
    </w:p>
    <w:p w14:paraId="31D35629" w14:textId="77777777" w:rsidR="002F3AF5" w:rsidRDefault="002F3AF5" w:rsidP="00077988">
      <w:pPr>
        <w:pStyle w:val="CaptuloMonografia"/>
      </w:pPr>
      <w:bookmarkStart w:id="38" w:name="_Toc170462392"/>
      <w:bookmarkEnd w:id="38"/>
    </w:p>
    <w:p w14:paraId="139D225D" w14:textId="43B2EED7" w:rsidR="002F3AF5" w:rsidRDefault="00077988" w:rsidP="002F3AF5">
      <w:pPr>
        <w:pStyle w:val="TituloPrincipal"/>
      </w:pPr>
      <w:bookmarkStart w:id="39" w:name="_Toc170462393"/>
      <w:r>
        <w:rPr>
          <w:caps w:val="0"/>
        </w:rPr>
        <w:t>[TÍTULO DO CAPÍTULO]</w:t>
      </w:r>
      <w:bookmarkEnd w:id="39"/>
    </w:p>
    <w:p w14:paraId="0E3BF77F" w14:textId="77777777" w:rsidR="002F3AF5" w:rsidRDefault="002F3AF5" w:rsidP="00077988">
      <w:pPr>
        <w:pStyle w:val="Subtitulo11"/>
      </w:pPr>
      <w:bookmarkStart w:id="40" w:name="_Toc170462394"/>
      <w:r>
        <w:t>[SubTítulo 1.1]</w:t>
      </w:r>
      <w:bookmarkEnd w:id="40"/>
    </w:p>
    <w:p w14:paraId="2D926EF9"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B803E5" w14:textId="77777777" w:rsidR="002F3AF5" w:rsidRDefault="002F3AF5" w:rsidP="00335BEA">
      <w:pPr>
        <w:pStyle w:val="Subtitulo111"/>
      </w:pPr>
      <w:bookmarkStart w:id="41" w:name="_Toc170462395"/>
      <w:r>
        <w:t>[SubTítulo 1.1.1]</w:t>
      </w:r>
      <w:bookmarkEnd w:id="41"/>
    </w:p>
    <w:p w14:paraId="5F7A664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B33FFB" w14:textId="77777777" w:rsidR="002F3AF5" w:rsidRDefault="002F3AF5" w:rsidP="00335BEA">
      <w:pPr>
        <w:pStyle w:val="Subtitulo1111"/>
      </w:pPr>
      <w:bookmarkStart w:id="42" w:name="_Toc170462396"/>
      <w:r>
        <w:t>[SubTítulo 1.1.1.1]</w:t>
      </w:r>
      <w:bookmarkEnd w:id="42"/>
    </w:p>
    <w:p w14:paraId="78AA803C"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00667F8" w14:textId="77777777" w:rsidR="002F3AF5" w:rsidRDefault="002F3AF5" w:rsidP="002F3AF5">
      <w:r>
        <w:t xml:space="preserve"> [SubTítulo 1.1.1.1.1]</w:t>
      </w:r>
    </w:p>
    <w:p w14:paraId="50CF7DC5"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6"/>
      </w:r>
      <w:r>
        <w:t>.</w:t>
      </w:r>
    </w:p>
    <w:p w14:paraId="4318BEE4"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275FFFE1"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7"/>
      </w:r>
      <w:r>
        <w:t>. Texto Comum Texto Comum Texto Comum Texto Comum Texto Comum Texto Comum Texto Comum Texto Comum Texto Comum Texto Comum Texto Comum Texto Comum Texto Comum Texto Comum Texto Comum Texto Comum Texto Comum Texto Comum Texto Comum].</w:t>
      </w:r>
    </w:p>
    <w:p w14:paraId="28E8266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D169BE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766EBBF" w14:textId="08846C16" w:rsidR="002F3AF5" w:rsidRDefault="002F3AF5" w:rsidP="002F3AF5">
      <w:pPr>
        <w:pStyle w:val="TextoComum"/>
      </w:pPr>
      <w:r>
        <w:t>[Texto Comum Texto Comum Texto Comum Texto Comum].</w:t>
      </w:r>
    </w:p>
    <w:p w14:paraId="626EAC2B" w14:textId="5B3335D9" w:rsidR="002F3AF5" w:rsidRDefault="002F3AF5" w:rsidP="002F3AF5">
      <w:pPr>
        <w:pStyle w:val="TextoComum"/>
      </w:pPr>
      <w:r>
        <w:t>[Citação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4ACFC6C9"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70A37F14" w14:textId="60128897" w:rsidR="002F3AF5" w:rsidRDefault="002F3AF5"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51E1DD7F" w14:textId="77777777" w:rsidR="00585D3A" w:rsidRPr="00712E85" w:rsidRDefault="00585D3A" w:rsidP="00585D3A">
      <w:p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60FB456D" w14:textId="46AD7C40" w:rsidR="00585D3A" w:rsidRDefault="0027070E" w:rsidP="00585D3A">
      <w:pPr>
        <w:pStyle w:val="TituloPrincipal"/>
      </w:pPr>
      <w:bookmarkStart w:id="43" w:name="_Toc170462397"/>
      <w:r>
        <w:rPr>
          <w:caps w:val="0"/>
        </w:rPr>
        <w:t>CONCLUSÃO</w:t>
      </w:r>
      <w:bookmarkEnd w:id="43"/>
    </w:p>
    <w:p w14:paraId="1C6D924A" w14:textId="3BDB7B5C" w:rsidR="0027070E" w:rsidRDefault="0027070E" w:rsidP="0027070E">
      <w:pPr>
        <w:pStyle w:val="TextoComum"/>
      </w:pPr>
      <w:r w:rsidRPr="00732B50">
        <w:rPr>
          <w:color w:val="FF0000"/>
        </w:rPr>
        <w:t xml:space="preserve">A conclusão deverá </w:t>
      </w:r>
      <w:r w:rsidR="00732B50" w:rsidRPr="00732B50">
        <w:rPr>
          <w:color w:val="FF0000"/>
        </w:rPr>
        <w:t>possuir extensão mínima de 10% da paginação total dos capítulos</w:t>
      </w:r>
      <w:r w:rsidR="00745E9E">
        <w:rPr>
          <w:color w:val="FF0000"/>
        </w:rPr>
        <w:t>,</w:t>
      </w:r>
      <w:r w:rsidR="00732B50" w:rsidRPr="00732B50">
        <w:rPr>
          <w:color w:val="FF0000"/>
        </w:rPr>
        <w:t xml:space="preserve"> e </w:t>
      </w:r>
      <w:r w:rsidRPr="00732B50">
        <w:rPr>
          <w:color w:val="FF0000"/>
        </w:rPr>
        <w:t>conter</w:t>
      </w:r>
      <w:r w:rsidR="00732B50" w:rsidRPr="00732B50">
        <w:rPr>
          <w:color w:val="FF0000"/>
        </w:rPr>
        <w:t>:</w:t>
      </w:r>
      <w:r w:rsidRPr="00732B50">
        <w:rPr>
          <w:color w:val="FF0000"/>
        </w:rPr>
        <w:t xml:space="preserve"> Síntese da ideia central da Tese; Apreciação das hipóteses; Síntese dos capítulos; Impacto social, político ou tecnológico; Reafirmação da Tese</w:t>
      </w:r>
      <w:r w:rsidR="00732B50" w:rsidRPr="00732B50">
        <w:rPr>
          <w:color w:val="FF0000"/>
        </w:rPr>
        <w:t xml:space="preserve">; </w:t>
      </w:r>
      <w:r w:rsidRPr="00732B50">
        <w:rPr>
          <w:color w:val="FF0000"/>
        </w:rPr>
        <w:t>Vinculação com ODS</w:t>
      </w:r>
      <w:r w:rsidR="00732B50" w:rsidRPr="00732B50">
        <w:rPr>
          <w:color w:val="FF0000"/>
        </w:rPr>
        <w:t xml:space="preserve">; </w:t>
      </w:r>
      <w:r w:rsidRPr="00732B50">
        <w:rPr>
          <w:color w:val="FF0000"/>
        </w:rPr>
        <w:t>Justificativa da relevância dupla</w:t>
      </w:r>
      <w:r w:rsidR="00732B50" w:rsidRPr="00732B50">
        <w:rPr>
          <w:color w:val="FF0000"/>
        </w:rPr>
        <w:t>-</w:t>
      </w:r>
      <w:r w:rsidRPr="00732B50">
        <w:rPr>
          <w:color w:val="FF0000"/>
        </w:rPr>
        <w:t>titulação</w:t>
      </w:r>
      <w:r w:rsidR="00732B50">
        <w:t>.</w:t>
      </w:r>
    </w:p>
    <w:p w14:paraId="6C1B2E64" w14:textId="77777777" w:rsidR="00A3030E" w:rsidRPr="00A3030E" w:rsidRDefault="00A3030E" w:rsidP="00A3030E">
      <w:pPr>
        <w:pStyle w:val="TextoComum"/>
        <w:rPr>
          <w:color w:val="FF0000"/>
        </w:rPr>
      </w:pPr>
      <w:r w:rsidRPr="00A3030E">
        <w:rPr>
          <w:color w:val="FF0000"/>
        </w:rPr>
        <w:t>O texto das considerações finais deve possuir entre 5% e 10% do total de páginas dos capítulos</w:t>
      </w:r>
    </w:p>
    <w:p w14:paraId="22A353D8" w14:textId="239EC162"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ED458DD" w14:textId="0C092658"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361F67E" w14:textId="77777777" w:rsidR="00585D3A" w:rsidRDefault="00585D3A" w:rsidP="00585D3A">
      <w:pPr>
        <w:pStyle w:val="TextoComum"/>
      </w:pPr>
    </w:p>
    <w:p w14:paraId="403A224E" w14:textId="77777777" w:rsidR="00585D3A" w:rsidRDefault="00585D3A" w:rsidP="00585D3A"/>
    <w:p w14:paraId="1142DEB5" w14:textId="77777777" w:rsidR="00585D3A" w:rsidRDefault="00585D3A" w:rsidP="00585D3A">
      <w:pPr>
        <w:rPr>
          <w:lang w:eastAsia="ar-SA"/>
        </w:rPr>
      </w:pPr>
    </w:p>
    <w:p w14:paraId="4D668D76" w14:textId="77777777" w:rsidR="00585D3A" w:rsidRPr="00712E85" w:rsidRDefault="00585D3A" w:rsidP="00585D3A">
      <w:pPr>
        <w:rPr>
          <w:lang w:eastAsia="ar-SA"/>
        </w:r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724DBB2F" w14:textId="1A6D0C0F" w:rsidR="00585D3A" w:rsidRDefault="00077988" w:rsidP="00585D3A">
      <w:pPr>
        <w:pStyle w:val="TituloPrincipal"/>
      </w:pPr>
      <w:bookmarkStart w:id="44" w:name="_Toc170462398"/>
      <w:r>
        <w:rPr>
          <w:caps w:val="0"/>
        </w:rPr>
        <w:t>REFERÊNCIA DAS FONTES CITADAS</w:t>
      </w:r>
      <w:bookmarkEnd w:id="44"/>
    </w:p>
    <w:p w14:paraId="3436691A" w14:textId="6F283744" w:rsidR="00732B50" w:rsidRPr="00732B50" w:rsidRDefault="00732B50" w:rsidP="00732B50">
      <w:pPr>
        <w:pStyle w:val="ReferenciaBibliografica1"/>
        <w:rPr>
          <w:color w:val="FF0000"/>
        </w:rPr>
      </w:pPr>
      <w:r w:rsidRPr="00732B50">
        <w:rPr>
          <w:color w:val="FF0000"/>
        </w:rPr>
        <w:t>Nas teses sem dupla titulação: mínimo de 30% de autores estrangeiros, sendo não menos que 10% na língua original do autor e 10% traduzido para outras línguas, com exceção do português:</w:t>
      </w:r>
    </w:p>
    <w:p w14:paraId="3C5D9029" w14:textId="4B94F2D6" w:rsidR="00732B50" w:rsidRPr="00732B50" w:rsidRDefault="00732B50" w:rsidP="00732B50">
      <w:pPr>
        <w:pStyle w:val="ReferenciaBibliografica1"/>
        <w:rPr>
          <w:color w:val="FF0000"/>
        </w:rPr>
      </w:pPr>
      <w:r w:rsidRPr="00732B50">
        <w:rPr>
          <w:color w:val="FF0000"/>
        </w:rPr>
        <w:t>Nas teses com dupla titulação: mínimo de 40% de autores estrangeiros, sendo não menos que 20% na língua original do autor e 10% traduzido para outras línguas, com exceção do português:</w:t>
      </w:r>
    </w:p>
    <w:p w14:paraId="12014894" w14:textId="6C704A89" w:rsidR="00585D3A" w:rsidRDefault="00585D3A" w:rsidP="00585D3A">
      <w:pPr>
        <w:pStyle w:val="ReferenciaBibliografica1"/>
        <w:jc w:val="left"/>
      </w:pPr>
      <w:r>
        <w:t xml:space="preserve">BRASIL.  Lei nº 9.987, de 07 de dezembro de 1999. Altera a legislação tributária federal. </w:t>
      </w:r>
      <w:r w:rsidRPr="00CB31E3">
        <w:t>Diário Oficial da República Federativa do Brasil</w:t>
      </w:r>
      <w:r>
        <w:t>, Brasília, DF, 8 dez. 1999. Disponível em&lt; http://www.in.gov.br/mp_leis/,asp?id=LEI%209887. Acesso em 22 dez. 1999.</w:t>
      </w:r>
    </w:p>
    <w:p w14:paraId="564A0A5D" w14:textId="77777777" w:rsidR="00585D3A" w:rsidRDefault="00585D3A" w:rsidP="00585D3A">
      <w:pPr>
        <w:pStyle w:val="ReferenciaBibliografica1"/>
        <w:jc w:val="left"/>
      </w:pPr>
      <w:r>
        <w:t xml:space="preserve">BRASIL. Superior Tribunal de Justiça. Processual Penal. Hábeas Corpus. Constrangimento ilegal. Hábeas Corpus nº 181.636-1, da 6ª Câmara Cível do Tribunal de Justiça do Estado de São Paulo, Brasília, DF. 6 de dezembro de 1994. </w:t>
      </w:r>
      <w:r w:rsidRPr="00CB31E3">
        <w:t>Lex</w:t>
      </w:r>
      <w:r>
        <w:t>: jurisprudência do STJ e Tribunais Regionais Federais, São Paulo, v. 10, n. 103, p. 236 – 240, mar. 1998.</w:t>
      </w:r>
    </w:p>
    <w:p w14:paraId="717C7F41" w14:textId="77777777" w:rsidR="00585D3A" w:rsidRDefault="00585D3A" w:rsidP="00585D3A">
      <w:pPr>
        <w:pStyle w:val="ReferenciaBibliografica1"/>
        <w:jc w:val="left"/>
      </w:pPr>
      <w:r>
        <w:t xml:space="preserve">FREIRE, Gilberto. </w:t>
      </w:r>
      <w:r w:rsidRPr="00102DCF">
        <w:rPr>
          <w:b/>
        </w:rPr>
        <w:t>Casa Grande e Senzala</w:t>
      </w:r>
      <w:r>
        <w:t xml:space="preserve">:  formação da </w:t>
      </w:r>
      <w:r w:rsidRPr="00CB31E3">
        <w:t>família</w:t>
      </w:r>
      <w:r>
        <w:t xml:space="preserve"> brasileira sob regime de economia patriarcal. Rio de Janeiro: José Olímpio Editora, 1943. 2v.</w:t>
      </w:r>
    </w:p>
    <w:p w14:paraId="502AC8EA" w14:textId="77777777" w:rsidR="00585D3A" w:rsidRDefault="00585D3A" w:rsidP="00585D3A">
      <w:pPr>
        <w:pStyle w:val="ReferenciaBibliografica1"/>
        <w:jc w:val="left"/>
      </w:pPr>
      <w:r w:rsidRPr="000003B7">
        <w:t>LEITE, Eduardo de oliveira</w:t>
      </w:r>
      <w:r w:rsidRPr="00CB31E3">
        <w:t xml:space="preserve">. </w:t>
      </w:r>
      <w:r w:rsidRPr="00102DCF">
        <w:rPr>
          <w:b/>
        </w:rPr>
        <w:t>A monografia jurídica</w:t>
      </w:r>
      <w:r w:rsidRPr="00CB31E3">
        <w:t>.</w:t>
      </w:r>
      <w:r w:rsidRPr="000003B7">
        <w:t xml:space="preserve"> 5 ed. São Paulo: Revista dos Tribunais, 2001. </w:t>
      </w:r>
    </w:p>
    <w:p w14:paraId="146A8CDB" w14:textId="77777777" w:rsidR="00585D3A" w:rsidRPr="000003B7" w:rsidRDefault="00585D3A" w:rsidP="00585D3A">
      <w:pPr>
        <w:pStyle w:val="ReferenciaBibliografica1"/>
        <w:jc w:val="left"/>
      </w:pPr>
      <w:r w:rsidRPr="00AC7F58">
        <w:rPr>
          <w:rFonts w:cs="Arial"/>
        </w:rPr>
        <w:t xml:space="preserve">PASOLD, Cesar Luiz. </w:t>
      </w:r>
      <w:r w:rsidRPr="00AC7F58">
        <w:rPr>
          <w:rFonts w:cs="Arial"/>
          <w:b/>
        </w:rPr>
        <w:t xml:space="preserve">Metodologia da pesquisa jurídica: </w:t>
      </w:r>
      <w:r w:rsidRPr="00AC7F58">
        <w:rPr>
          <w:rFonts w:cs="Arial"/>
        </w:rPr>
        <w:t>teoria e prática</w:t>
      </w:r>
      <w:r w:rsidRPr="00AC7F58">
        <w:rPr>
          <w:rFonts w:cs="Arial"/>
          <w:i/>
        </w:rPr>
        <w:t xml:space="preserve">. </w:t>
      </w:r>
      <w:r w:rsidRPr="00AC7F58">
        <w:rPr>
          <w:rFonts w:cs="Arial"/>
        </w:rPr>
        <w:t xml:space="preserve">13 ed. Florianópolis: Conceito Editorial, 2015. </w:t>
      </w:r>
      <w:r w:rsidRPr="000003B7">
        <w:t xml:space="preserve"> </w:t>
      </w:r>
    </w:p>
    <w:p w14:paraId="56AA6AD9" w14:textId="77777777" w:rsidR="00585D3A" w:rsidRDefault="00585D3A" w:rsidP="00585D3A">
      <w:pPr>
        <w:pStyle w:val="ReferenciaBibliografica1"/>
        <w:jc w:val="left"/>
      </w:pPr>
      <w:r>
        <w:t xml:space="preserve">SILVA, Ives Gandra da.  Pena de Morte para o nascituro. </w:t>
      </w:r>
      <w:r w:rsidRPr="00102DCF">
        <w:rPr>
          <w:b/>
        </w:rPr>
        <w:t>O Estado de São Paulo</w:t>
      </w:r>
      <w:r>
        <w:t>, 19 set. 1998. Disponível em: http://www.providafamília.org/ pena_mortenascituro.htm.  Acesso 19 set. 1998.</w:t>
      </w:r>
    </w:p>
    <w:p w14:paraId="62D1F6FF" w14:textId="48338CCF" w:rsidR="00585D3A" w:rsidRDefault="00585D3A" w:rsidP="00585D3A">
      <w:pPr>
        <w:pStyle w:val="ReferenciaBibliografica1"/>
        <w:jc w:val="left"/>
      </w:pPr>
      <w:r>
        <w:t xml:space="preserve">UNGER, Roberto Mangabeira. </w:t>
      </w:r>
      <w:r w:rsidRPr="00102DCF">
        <w:rPr>
          <w:b/>
        </w:rPr>
        <w:t>O Direito na Sociedade Moderna</w:t>
      </w:r>
      <w:r>
        <w:t>: contribuição à crítica da teoria social. Tradução de Roberto Raposo. Rio de Janeiro: Civilização Brasileira, 1979.</w:t>
      </w:r>
      <w:bookmarkEnd w:id="5"/>
      <w:bookmarkEnd w:id="6"/>
      <w:bookmarkEnd w:id="7"/>
      <w:bookmarkEnd w:id="8"/>
    </w:p>
    <w:p w14:paraId="1183ED15" w14:textId="77777777" w:rsidR="00732B50" w:rsidRDefault="00732B50"/>
    <w:p w14:paraId="099494E4" w14:textId="2420986A" w:rsidR="00732B50" w:rsidRDefault="00732B50">
      <w:pPr>
        <w:sectPr w:rsidR="00732B50" w:rsidSect="002F3AF5">
          <w:headerReference w:type="default" r:id="rId22"/>
          <w:pgSz w:w="11906" w:h="16838"/>
          <w:pgMar w:top="1701" w:right="1134" w:bottom="1134" w:left="1701" w:header="1701" w:footer="720" w:gutter="0"/>
          <w:cols w:space="720"/>
        </w:sectPr>
      </w:pPr>
    </w:p>
    <w:p w14:paraId="161725AC" w14:textId="0A929117" w:rsidR="00732B50" w:rsidRDefault="00732B50" w:rsidP="00732B50">
      <w:pPr>
        <w:pStyle w:val="TituloPrincipal"/>
      </w:pPr>
      <w:bookmarkStart w:id="45" w:name="_Toc170462399"/>
      <w:r>
        <w:rPr>
          <w:caps w:val="0"/>
        </w:rPr>
        <w:t>RESUMO DA TESE EM LÍNGUA ESTRANGEIRA</w:t>
      </w:r>
      <w:bookmarkEnd w:id="45"/>
    </w:p>
    <w:p w14:paraId="63719F05" w14:textId="319BA4C5" w:rsidR="00732B50" w:rsidRDefault="00732B50" w:rsidP="00732B50">
      <w:pPr>
        <w:pStyle w:val="TextoComum"/>
        <w:rPr>
          <w:color w:val="FF0000"/>
        </w:rPr>
      </w:pPr>
      <w:r>
        <w:rPr>
          <w:color w:val="FF0000"/>
        </w:rPr>
        <w:t xml:space="preserve">O resumo da tese em língua estrangeira é obrigatório </w:t>
      </w:r>
      <w:r w:rsidRPr="00732B50">
        <w:rPr>
          <w:color w:val="FF0000"/>
          <w:highlight w:val="yellow"/>
        </w:rPr>
        <w:t>para teses em dupla</w:t>
      </w:r>
      <w:r>
        <w:rPr>
          <w:color w:val="FF0000"/>
          <w:highlight w:val="yellow"/>
        </w:rPr>
        <w:t>-</w:t>
      </w:r>
      <w:r w:rsidRPr="00732B50">
        <w:rPr>
          <w:color w:val="FF0000"/>
          <w:highlight w:val="yellow"/>
        </w:rPr>
        <w:t>titulação</w:t>
      </w:r>
      <w:r>
        <w:rPr>
          <w:color w:val="FF0000"/>
        </w:rPr>
        <w:t xml:space="preserve">. </w:t>
      </w:r>
    </w:p>
    <w:p w14:paraId="7E999654" w14:textId="6929EB9B" w:rsidR="00732B50" w:rsidRDefault="00732B50" w:rsidP="00732B50">
      <w:pPr>
        <w:pStyle w:val="TextoComum"/>
      </w:pPr>
      <w:r>
        <w:rPr>
          <w:color w:val="FF0000"/>
        </w:rPr>
        <w:t>D</w:t>
      </w:r>
      <w:r w:rsidRPr="00732B50">
        <w:rPr>
          <w:color w:val="FF0000"/>
        </w:rPr>
        <w:t>everá possuir extensão mínima de 10% da paginação total dos capítulos e conter</w:t>
      </w:r>
      <w:r>
        <w:rPr>
          <w:color w:val="FF0000"/>
        </w:rPr>
        <w:t xml:space="preserve"> todos os elementos obrigatórios da introdução e considerações finais.</w:t>
      </w:r>
    </w:p>
    <w:p w14:paraId="6529202E"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C474BA"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AED3B5" w14:textId="77777777" w:rsidR="00732B50" w:rsidRDefault="00732B50" w:rsidP="00732B50">
      <w:pPr>
        <w:pStyle w:val="ReferenciaBibliografica1"/>
        <w:jc w:val="left"/>
      </w:pPr>
    </w:p>
    <w:sectPr w:rsidR="00732B50" w:rsidSect="002F3AF5">
      <w:pgSz w:w="11906" w:h="16838"/>
      <w:pgMar w:top="1701" w:right="1134" w:bottom="1134" w:left="1701" w:header="1701"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Revisões" w:date="2024-06-27T15:39:00Z" w:initials="ESP">
    <w:p w14:paraId="4333A4DA" w14:textId="77777777" w:rsidR="00641DDE" w:rsidRDefault="00641DDE" w:rsidP="00641DDE">
      <w:pPr>
        <w:pStyle w:val="Textodecomentrio"/>
      </w:pPr>
      <w:r>
        <w:rPr>
          <w:rStyle w:val="Refdecomentrio"/>
        </w:rPr>
        <w:annotationRef/>
      </w:r>
      <w:r>
        <w:rPr>
          <w:b/>
          <w:bCs/>
          <w:color w:val="FF0000"/>
        </w:rPr>
        <w:t>Este rol de abreviaturas e siglas pode ser excluído caso o autor indique o significado da sigla na primeira citação no texto.</w:t>
      </w:r>
    </w:p>
  </w:comment>
  <w:comment w:id="4" w:author="Revisões" w:date="2024-06-27T15:38:00Z" w:initials="ESP">
    <w:p w14:paraId="135CA72D" w14:textId="77777777" w:rsidR="00641DDE" w:rsidRDefault="00641DDE" w:rsidP="00641DDE">
      <w:pPr>
        <w:pStyle w:val="Textodecomentrio"/>
      </w:pPr>
      <w:r>
        <w:rPr>
          <w:rStyle w:val="Refdecomentrio"/>
        </w:rPr>
        <w:annotationRef/>
      </w:r>
      <w:r>
        <w:rPr>
          <w:b/>
          <w:bCs/>
          <w:color w:val="FF0000"/>
          <w:highlight w:val="yellow"/>
        </w:rPr>
        <w:t>Este rol é obrigatório.</w:t>
      </w:r>
      <w:r>
        <w:rPr>
          <w:b/>
          <w:bCs/>
          <w:color w:val="FF0000"/>
        </w:rPr>
        <w:t xml:space="preserve"> </w:t>
      </w:r>
    </w:p>
    <w:p w14:paraId="55E0E8FF" w14:textId="77777777" w:rsidR="00641DDE" w:rsidRDefault="00641DDE" w:rsidP="00641DDE">
      <w:pPr>
        <w:pStyle w:val="Textodecomentrio"/>
      </w:pPr>
      <w:r>
        <w:rPr>
          <w:color w:val="000000"/>
        </w:rPr>
        <w:t>Identificação de cada Categoria em ordem alfabética e registra o respectivo Conceito Operacional.</w:t>
      </w:r>
      <w:r>
        <w:rPr>
          <w:b/>
          <w:bCs/>
          <w:color w:val="000000"/>
        </w:rPr>
        <w:t xml:space="preserve"> </w:t>
      </w:r>
    </w:p>
  </w:comment>
  <w:comment w:id="11" w:author="Revisões" w:date="2024-06-27T15:40:00Z" w:initials="ESP">
    <w:p w14:paraId="4099BF23" w14:textId="77777777" w:rsidR="00641DDE" w:rsidRDefault="00641DDE" w:rsidP="00641DDE">
      <w:pPr>
        <w:pStyle w:val="Textodecomentrio"/>
      </w:pPr>
      <w:r>
        <w:rPr>
          <w:rStyle w:val="Refdecomentrio"/>
        </w:rPr>
        <w:annotationRef/>
      </w:r>
      <w:r>
        <w:rPr>
          <w:color w:val="000000"/>
        </w:rPr>
        <w:t>O resumo deve ser redigido no presente do indicativo. em parágrafo único de até 400 palavras, e conter: Dupla Titulação (se for o caso); Objetivo; Justificativa; Síntese capítulos; Demonstração da Tese; Vinculação com ODS; Metodologia.</w:t>
      </w:r>
    </w:p>
  </w:comment>
  <w:comment w:id="12" w:author="Revisões" w:date="2024-06-27T15:41:00Z" w:initials="ESP">
    <w:p w14:paraId="67435341" w14:textId="77777777" w:rsidR="00641DDE" w:rsidRDefault="00641DDE" w:rsidP="00641DDE">
      <w:pPr>
        <w:pStyle w:val="Textodecomentrio"/>
      </w:pPr>
      <w:r>
        <w:rPr>
          <w:rStyle w:val="Refdecomentrio"/>
        </w:rPr>
        <w:annotationRef/>
      </w:r>
      <w:r>
        <w:rPr>
          <w:color w:val="FF0000"/>
        </w:rPr>
        <w:t xml:space="preserve">Indicar no mínimo cinco e no máximo sete palavras-chave. </w:t>
      </w:r>
      <w:r>
        <w:t>Apresentar as palavras-chave em ordem alfabética e incluir categorias ligadas a linha ou projeto de pesquisa.</w:t>
      </w:r>
    </w:p>
  </w:comment>
  <w:comment w:id="14" w:author="Revisões" w:date="2024-06-27T15:51:00Z" w:initials="ESP">
    <w:p w14:paraId="6FF53EA1" w14:textId="77777777"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 w:id="16" w:author="Revisões" w:date="2024-06-27T15:50:00Z" w:initials="ESP">
    <w:p w14:paraId="32FD7D0E" w14:textId="02B4495D"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33A4DA" w15:done="0"/>
  <w15:commentEx w15:paraId="55E0E8FF" w15:done="0"/>
  <w15:commentEx w15:paraId="4099BF23" w15:done="0"/>
  <w15:commentEx w15:paraId="67435341" w15:done="0"/>
  <w15:commentEx w15:paraId="6FF53EA1" w15:done="0"/>
  <w15:commentEx w15:paraId="32FD7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A72DC" w16cex:dateUtc="2024-06-27T18:39:00Z"/>
  <w16cex:commentExtensible w16cex:durableId="53302DDF" w16cex:dateUtc="2024-06-27T18:38:00Z"/>
  <w16cex:commentExtensible w16cex:durableId="1610866A" w16cex:dateUtc="2024-06-27T18:40:00Z"/>
  <w16cex:commentExtensible w16cex:durableId="36013EFB" w16cex:dateUtc="2024-06-27T18:41:00Z"/>
  <w16cex:commentExtensible w16cex:durableId="5B34A304" w16cex:dateUtc="2024-06-27T18:51:00Z"/>
  <w16cex:commentExtensible w16cex:durableId="41CB0A96" w16cex:dateUtc="2024-06-2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33A4DA" w16cid:durableId="1EFA72DC"/>
  <w16cid:commentId w16cid:paraId="55E0E8FF" w16cid:durableId="53302DDF"/>
  <w16cid:commentId w16cid:paraId="4099BF23" w16cid:durableId="1610866A"/>
  <w16cid:commentId w16cid:paraId="67435341" w16cid:durableId="36013EFB"/>
  <w16cid:commentId w16cid:paraId="6FF53EA1" w16cid:durableId="5B34A304"/>
  <w16cid:commentId w16cid:paraId="32FD7D0E" w16cid:durableId="41CB0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EA32" w14:textId="77777777" w:rsidR="00725DB3" w:rsidRDefault="00725DB3">
      <w:r>
        <w:separator/>
      </w:r>
    </w:p>
    <w:p w14:paraId="625C40FA" w14:textId="77777777" w:rsidR="00725DB3" w:rsidRDefault="00725DB3"/>
  </w:endnote>
  <w:endnote w:type="continuationSeparator" w:id="0">
    <w:p w14:paraId="0AAACD2E" w14:textId="77777777" w:rsidR="00725DB3" w:rsidRDefault="00725DB3">
      <w:r>
        <w:continuationSeparator/>
      </w:r>
    </w:p>
    <w:p w14:paraId="558E21E5" w14:textId="77777777" w:rsidR="00725DB3" w:rsidRDefault="0072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1AC3" w14:textId="77777777" w:rsidR="00725DB3" w:rsidRDefault="00725DB3">
      <w:r>
        <w:separator/>
      </w:r>
    </w:p>
  </w:footnote>
  <w:footnote w:type="continuationSeparator" w:id="0">
    <w:p w14:paraId="6D770896" w14:textId="77777777" w:rsidR="00725DB3" w:rsidRDefault="00725DB3">
      <w:r>
        <w:continuationSeparator/>
      </w:r>
    </w:p>
  </w:footnote>
  <w:footnote w:type="continuationNotice" w:id="1">
    <w:p w14:paraId="035F3CA0" w14:textId="77777777" w:rsidR="00725DB3" w:rsidRPr="00B41B87" w:rsidRDefault="00725DB3" w:rsidP="00B41B87">
      <w:pPr>
        <w:pStyle w:val="Rodap"/>
        <w:rPr>
          <w:sz w:val="2"/>
        </w:rPr>
      </w:pPr>
    </w:p>
  </w:footnote>
  <w:footnote w:id="2">
    <w:p w14:paraId="53FE5895" w14:textId="77777777" w:rsidR="00585D3A" w:rsidRDefault="00585D3A" w:rsidP="00585D3A">
      <w:pPr>
        <w:pStyle w:val="notaderodape1"/>
        <w:rPr>
          <w:rFonts w:cs="Arial"/>
        </w:rPr>
      </w:pPr>
      <w:r>
        <w:rPr>
          <w:rStyle w:val="Refdenotaderodap"/>
          <w:rFonts w:cs="Arial"/>
        </w:rPr>
        <w:footnoteRef/>
      </w:r>
      <w:r>
        <w:rPr>
          <w:rFonts w:cs="Arial"/>
        </w:rPr>
        <w:t xml:space="preserve"> “(...) momento no qual o Pesquisador busca e recolhe os dados, sob a moldura do Referente estabelecido (...).” PASOLD, Cesar Luiz. </w:t>
      </w:r>
      <w:r>
        <w:rPr>
          <w:rFonts w:cs="Arial"/>
          <w:b/>
        </w:rPr>
        <w:t xml:space="preserve">Metodologia da pesquisa jurídica: </w:t>
      </w:r>
      <w:r>
        <w:rPr>
          <w:rFonts w:cs="Arial"/>
        </w:rPr>
        <w:t>teoria e prática</w:t>
      </w:r>
      <w:r>
        <w:rPr>
          <w:rFonts w:cs="Arial"/>
          <w:i/>
        </w:rPr>
        <w:t xml:space="preserve">. </w:t>
      </w:r>
      <w:r>
        <w:rPr>
          <w:rFonts w:cs="Arial"/>
        </w:rPr>
        <w:t>14 ed. ver., atual. e ampl. Florianópolis: Empório Modara, 2018. p. 112-113.</w:t>
      </w:r>
    </w:p>
  </w:footnote>
  <w:footnote w:id="3">
    <w:p w14:paraId="5F99200C" w14:textId="77777777" w:rsidR="00585D3A" w:rsidRDefault="00585D3A" w:rsidP="00585D3A">
      <w:pPr>
        <w:pStyle w:val="notaderodape1"/>
        <w:rPr>
          <w:rFonts w:cs="Arial"/>
        </w:rPr>
      </w:pPr>
      <w:r>
        <w:rPr>
          <w:rStyle w:val="Refdenotaderodap"/>
          <w:rFonts w:cs="Arial"/>
        </w:rPr>
        <w:footnoteRef/>
      </w:r>
      <w:r>
        <w:rPr>
          <w:rFonts w:cs="Arial"/>
        </w:rPr>
        <w:t xml:space="preserve"> “(...) pesquisar e identificar as partes de um fenômeno e colecioná-las de modo a ter uma percepção ou conclusão geral (...)”. PASOLD, Cesar Luiz</w:t>
      </w:r>
      <w:r>
        <w:rPr>
          <w:rFonts w:cs="Arial"/>
          <w:b/>
        </w:rPr>
        <w:t xml:space="preserve">. Metodologia da pesquisa jurídica: </w:t>
      </w:r>
      <w:r>
        <w:rPr>
          <w:rFonts w:cs="Arial"/>
        </w:rPr>
        <w:t>teoria e prática</w:t>
      </w:r>
      <w:r>
        <w:rPr>
          <w:rFonts w:cs="Arial"/>
          <w:i/>
        </w:rPr>
        <w:t xml:space="preserve">. </w:t>
      </w:r>
      <w:r>
        <w:rPr>
          <w:rFonts w:cs="Arial"/>
        </w:rPr>
        <w:t>p. 114.</w:t>
      </w:r>
    </w:p>
  </w:footnote>
  <w:footnote w:id="4">
    <w:p w14:paraId="106F56FC" w14:textId="77777777" w:rsidR="00585D3A" w:rsidRDefault="00585D3A" w:rsidP="00585D3A">
      <w:pPr>
        <w:pStyle w:val="notaderodape1"/>
        <w:rPr>
          <w:rFonts w:cs="Arial"/>
        </w:rPr>
      </w:pPr>
      <w:r>
        <w:rPr>
          <w:rStyle w:val="Refdenotaderodap"/>
          <w:rFonts w:cs="Arial"/>
        </w:rPr>
        <w:footnoteRef/>
      </w:r>
      <w:r>
        <w:rPr>
          <w:rFonts w:cs="Arial"/>
        </w:rPr>
        <w:t xml:space="preserve"> Sobre as quatro regras do Método Cartesiano (evidência, dividir, ordenar e avaliar) veja LEITE, Eduardo de oliveira</w:t>
      </w:r>
      <w:r>
        <w:rPr>
          <w:rFonts w:cs="Arial"/>
          <w:i/>
        </w:rPr>
        <w:t xml:space="preserve">. </w:t>
      </w:r>
      <w:r>
        <w:rPr>
          <w:rFonts w:cs="Arial"/>
          <w:b/>
        </w:rPr>
        <w:t>A monografia jurídica</w:t>
      </w:r>
      <w:r>
        <w:rPr>
          <w:rFonts w:cs="Arial"/>
          <w:i/>
        </w:rPr>
        <w:t>.</w:t>
      </w:r>
      <w:r>
        <w:rPr>
          <w:rFonts w:cs="Arial"/>
        </w:rPr>
        <w:t xml:space="preserve"> 5 ed. São Paulo: Revista dos Tribunais, 2001. p. 22-26.</w:t>
      </w:r>
    </w:p>
  </w:footnote>
  <w:footnote w:id="5">
    <w:p w14:paraId="1A68C73C" w14:textId="77777777" w:rsidR="00585D3A" w:rsidRDefault="00585D3A" w:rsidP="00585D3A">
      <w:pPr>
        <w:pStyle w:val="notaderodape1"/>
        <w:rPr>
          <w:rFonts w:cs="Arial"/>
        </w:rPr>
      </w:pPr>
      <w:r>
        <w:rPr>
          <w:rStyle w:val="Refdenotaderodap"/>
          <w:rFonts w:cs="Arial"/>
        </w:rPr>
        <w:footnoteRef/>
      </w:r>
      <w:r>
        <w:rPr>
          <w:rFonts w:cs="Arial"/>
        </w:rPr>
        <w:t xml:space="preserve"> “(...) explicitação prévia do(s) motivo(s), do(s) objetivo(s) e do produto desejado, delimitando o alcance temático e de abordagem para a atividade intelectual, especialmente para uma pesquisa.” PASOLD, Cesar Luiz. </w:t>
      </w:r>
      <w:r>
        <w:rPr>
          <w:rFonts w:cs="Arial"/>
          <w:b/>
        </w:rPr>
        <w:t xml:space="preserve">Metodologia da pesquisa jurídica: </w:t>
      </w:r>
      <w:r>
        <w:rPr>
          <w:rFonts w:cs="Arial"/>
        </w:rPr>
        <w:t>teoria e prática</w:t>
      </w:r>
      <w:r>
        <w:rPr>
          <w:rFonts w:cs="Arial"/>
          <w:i/>
        </w:rPr>
        <w:t xml:space="preserve">. </w:t>
      </w:r>
      <w:r>
        <w:rPr>
          <w:rFonts w:cs="Arial"/>
        </w:rPr>
        <w:t>p. 69.</w:t>
      </w:r>
    </w:p>
  </w:footnote>
  <w:footnote w:id="6">
    <w:p w14:paraId="40AFF96D" w14:textId="77777777" w:rsidR="00585D3A" w:rsidRDefault="00585D3A" w:rsidP="00585D3A">
      <w:pPr>
        <w:pStyle w:val="notaderodape1"/>
        <w:rPr>
          <w:rFonts w:cs="Arial"/>
        </w:rPr>
      </w:pPr>
      <w:r>
        <w:rPr>
          <w:rStyle w:val="Refdenotaderodap"/>
          <w:rFonts w:cs="Arial"/>
        </w:rPr>
        <w:footnoteRef/>
      </w:r>
      <w:r>
        <w:rPr>
          <w:rFonts w:cs="Arial"/>
        </w:rPr>
        <w:t xml:space="preserve"> “(...) palavra ou expressão estratégica à elaboração e/ou à expressão de uma ideia.”  PASOLD, Cesar Luiz. </w:t>
      </w:r>
      <w:r>
        <w:rPr>
          <w:rFonts w:cs="Arial"/>
          <w:b/>
        </w:rPr>
        <w:t xml:space="preserve">Metodologia da pesquisa jurídica: </w:t>
      </w:r>
      <w:r>
        <w:rPr>
          <w:rFonts w:cs="Arial"/>
        </w:rPr>
        <w:t>teoria e prática</w:t>
      </w:r>
      <w:r>
        <w:rPr>
          <w:rFonts w:cs="Arial"/>
          <w:i/>
        </w:rPr>
        <w:t>.</w:t>
      </w:r>
      <w:r>
        <w:rPr>
          <w:rFonts w:cs="Arial"/>
        </w:rPr>
        <w:t xml:space="preserve"> p. 41.</w:t>
      </w:r>
    </w:p>
  </w:footnote>
  <w:footnote w:id="7">
    <w:p w14:paraId="3A00A004" w14:textId="77777777" w:rsidR="00585D3A" w:rsidRDefault="00585D3A" w:rsidP="00585D3A">
      <w:pPr>
        <w:pStyle w:val="notaderodape1"/>
        <w:rPr>
          <w:rFonts w:cs="Arial"/>
        </w:rPr>
      </w:pPr>
      <w:r>
        <w:rPr>
          <w:rStyle w:val="Refdenotaderodap"/>
          <w:rFonts w:cs="Arial"/>
        </w:rPr>
        <w:footnoteRef/>
      </w:r>
      <w:r>
        <w:rPr>
          <w:rFonts w:cs="Arial"/>
        </w:rPr>
        <w:t xml:space="preserve"> “(...) uma definição para uma palavra ou expressão, com o desejo de que tal definição seja aceita para os efeitos das ideias que expomos (...)”. PASOLD, Cesar Luiz. </w:t>
      </w:r>
      <w:r>
        <w:rPr>
          <w:rFonts w:cs="Arial"/>
          <w:b/>
        </w:rPr>
        <w:t xml:space="preserve">Metodologia da pesquisa jurídica: </w:t>
      </w:r>
      <w:r>
        <w:rPr>
          <w:rFonts w:cs="Arial"/>
        </w:rPr>
        <w:t>teoria e prática</w:t>
      </w:r>
      <w:r>
        <w:rPr>
          <w:rFonts w:cs="Arial"/>
          <w:i/>
        </w:rPr>
        <w:t xml:space="preserve">. </w:t>
      </w:r>
      <w:r>
        <w:rPr>
          <w:rFonts w:cs="Arial"/>
        </w:rPr>
        <w:t>p. 58.</w:t>
      </w:r>
    </w:p>
  </w:footnote>
  <w:footnote w:id="8">
    <w:p w14:paraId="450795FD" w14:textId="77777777" w:rsidR="00585D3A" w:rsidRDefault="00585D3A" w:rsidP="00585D3A">
      <w:pPr>
        <w:pStyle w:val="notaderodape1"/>
        <w:rPr>
          <w:rFonts w:cs="Arial"/>
        </w:rPr>
      </w:pPr>
      <w:r>
        <w:rPr>
          <w:rStyle w:val="Refdenotaderodap"/>
          <w:rFonts w:cs="Arial"/>
        </w:rPr>
        <w:footnoteRef/>
      </w:r>
      <w:r>
        <w:rPr>
          <w:rFonts w:cs="Arial"/>
        </w:rPr>
        <w:t xml:space="preserve"> “Técnica de investigação em livros, repertórios jurisprudenciais e coletâneas legais”. PASOLD, Cesar Luiz. </w:t>
      </w:r>
      <w:r>
        <w:rPr>
          <w:rFonts w:cs="Arial"/>
          <w:b/>
        </w:rPr>
        <w:t xml:space="preserve">Metodologia da pesquisa jurídica: </w:t>
      </w:r>
      <w:r>
        <w:rPr>
          <w:rFonts w:cs="Arial"/>
        </w:rPr>
        <w:t>teoria e prática</w:t>
      </w:r>
      <w:r>
        <w:rPr>
          <w:rFonts w:cs="Arial"/>
          <w:i/>
        </w:rPr>
        <w:t xml:space="preserve">. </w:t>
      </w:r>
      <w:r>
        <w:rPr>
          <w:rFonts w:cs="Arial"/>
        </w:rPr>
        <w:t>p. 217.</w:t>
      </w:r>
    </w:p>
  </w:footnote>
  <w:footnote w:id="9">
    <w:p w14:paraId="1CB73C42" w14:textId="77777777" w:rsidR="00EB5E95" w:rsidRDefault="00EB5E95" w:rsidP="00EB5E95">
      <w:pPr>
        <w:pStyle w:val="notaderodape1"/>
      </w:pPr>
      <w:r>
        <w:rPr>
          <w:rStyle w:val="Refdenotaderodap"/>
        </w:rPr>
        <w:footnoteRef/>
      </w:r>
      <w:r>
        <w:t xml:space="preserve"> Nota de Rodapé da Citação Longa.</w:t>
      </w:r>
    </w:p>
  </w:footnote>
  <w:footnote w:id="10">
    <w:p w14:paraId="7BF1FB5C" w14:textId="77777777" w:rsidR="00585D3A" w:rsidRDefault="00585D3A" w:rsidP="00585D3A">
      <w:pPr>
        <w:pStyle w:val="notaderodape1"/>
      </w:pPr>
      <w:r>
        <w:rPr>
          <w:rStyle w:val="Refdenotaderodap"/>
        </w:rPr>
        <w:footnoteRef/>
      </w:r>
      <w:r>
        <w:t xml:space="preserve"> Nota de Rodapé da Citação Longa.</w:t>
      </w:r>
    </w:p>
  </w:footnote>
  <w:footnote w:id="11">
    <w:p w14:paraId="0D450537" w14:textId="77777777" w:rsidR="00585D3A" w:rsidRDefault="00585D3A" w:rsidP="00585D3A">
      <w:pPr>
        <w:pStyle w:val="notaderodape1"/>
      </w:pPr>
      <w:r>
        <w:rPr>
          <w:rStyle w:val="Refdenotaderodap"/>
        </w:rPr>
        <w:footnoteRef/>
      </w:r>
      <w:r>
        <w:t xml:space="preserve"> Nota de Rodapé da Citação </w:t>
      </w:r>
    </w:p>
  </w:footnote>
  <w:footnote w:id="12">
    <w:p w14:paraId="2BE5CE26" w14:textId="77777777" w:rsidR="00585D3A" w:rsidRDefault="00585D3A" w:rsidP="00585D3A">
      <w:pPr>
        <w:pStyle w:val="notaderodape1"/>
      </w:pPr>
      <w:r>
        <w:rPr>
          <w:rStyle w:val="Refdenotaderodap"/>
        </w:rPr>
        <w:footnoteRef/>
      </w:r>
      <w:r>
        <w:t xml:space="preserve"> Nota de Rodapé da Citação Longa.</w:t>
      </w:r>
    </w:p>
  </w:footnote>
  <w:footnote w:id="13">
    <w:p w14:paraId="2A224001" w14:textId="77777777" w:rsidR="00585D3A" w:rsidRDefault="00585D3A" w:rsidP="00585D3A">
      <w:pPr>
        <w:pStyle w:val="notaderodape1"/>
      </w:pPr>
      <w:r>
        <w:rPr>
          <w:rStyle w:val="Refdenotaderodap"/>
        </w:rPr>
        <w:footnoteRef/>
      </w:r>
      <w:r>
        <w:t xml:space="preserve"> Nota de Rodapé da Citação</w:t>
      </w:r>
    </w:p>
  </w:footnote>
  <w:footnote w:id="14">
    <w:p w14:paraId="4B4F0DB6" w14:textId="77777777" w:rsidR="002F3AF5" w:rsidRDefault="002F3AF5" w:rsidP="002F3AF5">
      <w:pPr>
        <w:pStyle w:val="notaderodape1"/>
      </w:pPr>
      <w:r>
        <w:rPr>
          <w:rStyle w:val="Refdenotaderodap"/>
        </w:rPr>
        <w:footnoteRef/>
      </w:r>
      <w:r>
        <w:t xml:space="preserve"> Nota de Rodapé da Citação Longa.</w:t>
      </w:r>
    </w:p>
  </w:footnote>
  <w:footnote w:id="15">
    <w:p w14:paraId="32CDEB3D" w14:textId="77777777" w:rsidR="002F3AF5" w:rsidRDefault="002F3AF5" w:rsidP="002F3AF5">
      <w:pPr>
        <w:pStyle w:val="notaderodape1"/>
      </w:pPr>
      <w:r>
        <w:rPr>
          <w:rStyle w:val="Refdenotaderodap"/>
        </w:rPr>
        <w:footnoteRef/>
      </w:r>
      <w:r>
        <w:t xml:space="preserve"> Nota de Rodapé da Citação </w:t>
      </w:r>
    </w:p>
  </w:footnote>
  <w:footnote w:id="16">
    <w:p w14:paraId="20C6611F" w14:textId="77777777" w:rsidR="002F3AF5" w:rsidRDefault="002F3AF5" w:rsidP="002F3AF5">
      <w:pPr>
        <w:pStyle w:val="notaderodape1"/>
      </w:pPr>
      <w:r>
        <w:rPr>
          <w:rStyle w:val="Refdenotaderodap"/>
        </w:rPr>
        <w:footnoteRef/>
      </w:r>
      <w:r>
        <w:t xml:space="preserve"> Nota de Rodapé da Citação Longa.</w:t>
      </w:r>
    </w:p>
  </w:footnote>
  <w:footnote w:id="17">
    <w:p w14:paraId="7588B38E" w14:textId="77777777" w:rsidR="002F3AF5" w:rsidRDefault="002F3AF5" w:rsidP="002F3AF5">
      <w:pPr>
        <w:pStyle w:val="notaderodape1"/>
      </w:pPr>
      <w:r>
        <w:rPr>
          <w:rStyle w:val="Refdenotaderodap"/>
        </w:rPr>
        <w:footnoteRef/>
      </w:r>
      <w:r>
        <w:t xml:space="preserve"> Nota de Rodapé da Citação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56D6" w14:textId="4E27344F" w:rsidR="0027070E" w:rsidRDefault="0027070E">
    <w:pPr>
      <w:pStyle w:val="Cabealho"/>
      <w:jc w:val="right"/>
    </w:pPr>
  </w:p>
  <w:p w14:paraId="0D657F8B" w14:textId="77777777" w:rsidR="00585D3A" w:rsidRDefault="00585D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8D3" w14:textId="77777777" w:rsidR="00935325" w:rsidRDefault="00935325">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FA05" w14:textId="77777777" w:rsidR="00585D3A" w:rsidRDefault="00585D3A">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596288"/>
      <w:docPartObj>
        <w:docPartGallery w:val="Page Numbers (Top of Page)"/>
        <w:docPartUnique/>
      </w:docPartObj>
    </w:sdtPr>
    <w:sdtContent>
      <w:p w14:paraId="109770F4" w14:textId="30D112A2" w:rsidR="001E2E4F" w:rsidRDefault="001E2E4F">
        <w:pPr>
          <w:pStyle w:val="Cabealho"/>
          <w:jc w:val="right"/>
        </w:pPr>
        <w:r>
          <w:fldChar w:fldCharType="begin"/>
        </w:r>
        <w:r>
          <w:instrText>PAGE   \* MERGEFORMAT</w:instrText>
        </w:r>
        <w:r>
          <w:fldChar w:fldCharType="separate"/>
        </w:r>
        <w:r>
          <w:t>2</w:t>
        </w:r>
        <w:r>
          <w:fldChar w:fldCharType="end"/>
        </w:r>
      </w:p>
    </w:sdtContent>
  </w:sdt>
  <w:p w14:paraId="1E06675F" w14:textId="77777777" w:rsidR="001E2E4F" w:rsidRDefault="001E2E4F">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487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20</w:t>
    </w:r>
    <w:r>
      <w:rPr>
        <w:noProof/>
      </w:rPr>
      <w:fldChar w:fldCharType="end"/>
    </w:r>
  </w:p>
  <w:p w14:paraId="1F7CF1DA" w14:textId="77777777" w:rsidR="00585D3A" w:rsidRDefault="00585D3A">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35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23</w:t>
    </w:r>
    <w:r>
      <w:rPr>
        <w:noProof/>
      </w:rPr>
      <w:fldChar w:fldCharType="end"/>
    </w:r>
  </w:p>
  <w:p w14:paraId="6E7ADC31" w14:textId="77777777" w:rsidR="00585D3A" w:rsidRDefault="00585D3A">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6165" w14:textId="77777777" w:rsidR="00935325" w:rsidRPr="00585D3A" w:rsidRDefault="00935325" w:rsidP="00585D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A1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40C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5A3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90D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B4B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48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69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F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4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25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2951"/>
    <w:multiLevelType w:val="hybridMultilevel"/>
    <w:tmpl w:val="D63416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3F1CCE"/>
    <w:multiLevelType w:val="hybridMultilevel"/>
    <w:tmpl w:val="60864BA2"/>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13192F"/>
    <w:multiLevelType w:val="multilevel"/>
    <w:tmpl w:val="45E4A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717DE0"/>
    <w:multiLevelType w:val="multilevel"/>
    <w:tmpl w:val="F5B6E8EC"/>
    <w:lvl w:ilvl="0">
      <w:start w:val="1"/>
      <w:numFmt w:val="decimal"/>
      <w:suff w:val="space"/>
      <w:lvlText w:val="Capítulo %1"/>
      <w:lvlJc w:val="center"/>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C853B5"/>
    <w:multiLevelType w:val="multilevel"/>
    <w:tmpl w:val="BBE48A8C"/>
    <w:lvl w:ilvl="0">
      <w:start w:val="1"/>
      <w:numFmt w:val="decimal"/>
      <w:pStyle w:val="CaptuloMonografia"/>
      <w:suff w:val="space"/>
      <w:lvlText w:val="Capítulo %1"/>
      <w:lvlJc w:val="center"/>
      <w:pPr>
        <w:ind w:left="288" w:firstLine="0"/>
      </w:pPr>
      <w:rPr>
        <w:rFonts w:cs="Times New Roman"/>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titulo11"/>
      <w:suff w:val="space"/>
      <w:lvlText w:val="%1.%2"/>
      <w:lvlJc w:val="left"/>
      <w:pPr>
        <w:ind w:left="288" w:firstLine="0"/>
      </w:pPr>
      <w:rPr>
        <w:rFonts w:hint="default"/>
      </w:rPr>
    </w:lvl>
    <w:lvl w:ilvl="2">
      <w:start w:val="1"/>
      <w:numFmt w:val="decimal"/>
      <w:pStyle w:val="Subtitulo111"/>
      <w:suff w:val="space"/>
      <w:lvlText w:val="%1.%2.%3"/>
      <w:lvlJc w:val="left"/>
      <w:pPr>
        <w:ind w:left="288" w:firstLine="0"/>
      </w:pPr>
      <w:rPr>
        <w:rFonts w:hint="default"/>
      </w:rPr>
    </w:lvl>
    <w:lvl w:ilvl="3">
      <w:start w:val="1"/>
      <w:numFmt w:val="decimal"/>
      <w:pStyle w:val="Subtitulo1111"/>
      <w:suff w:val="space"/>
      <w:lvlText w:val="%1.%2.%3.%4"/>
      <w:lvlJc w:val="left"/>
      <w:pPr>
        <w:ind w:left="288" w:firstLine="0"/>
      </w:pPr>
      <w:rPr>
        <w:rFonts w:hint="default"/>
      </w:rPr>
    </w:lvl>
    <w:lvl w:ilvl="4">
      <w:start w:val="1"/>
      <w:numFmt w:val="decimal"/>
      <w:pStyle w:val="SunTitulo11111"/>
      <w:suff w:val="space"/>
      <w:lvlText w:val="%1.%2.%3.%4.%5"/>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5" w15:restartNumberingAfterBreak="0">
    <w:nsid w:val="43CE02C9"/>
    <w:multiLevelType w:val="hybridMultilevel"/>
    <w:tmpl w:val="31E2FB44"/>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11FAF"/>
    <w:multiLevelType w:val="multilevel"/>
    <w:tmpl w:val="A71A3C92"/>
    <w:lvl w:ilvl="0">
      <w:start w:val="1"/>
      <w:numFmt w:val="decimal"/>
      <w:suff w:val="space"/>
      <w:lvlText w:val="Capítulo %1 -"/>
      <w:lvlJc w:val="center"/>
      <w:pPr>
        <w:ind w:left="288" w:firstLine="0"/>
      </w:pPr>
      <w:rPr>
        <w:rFonts w:hint="default"/>
      </w:rPr>
    </w:lvl>
    <w:lvl w:ilvl="1">
      <w:start w:val="1"/>
      <w:numFmt w:val="decimal"/>
      <w:suff w:val="nothing"/>
      <w:lvlText w:val="%1%2"/>
      <w:lvlJc w:val="left"/>
      <w:pPr>
        <w:ind w:left="288" w:firstLine="0"/>
      </w:pPr>
      <w:rPr>
        <w:rFonts w:hint="default"/>
      </w:rPr>
    </w:lvl>
    <w:lvl w:ilvl="2">
      <w:start w:val="1"/>
      <w:numFmt w:val="none"/>
      <w:suff w:val="nothing"/>
      <w:lvlText w:val="%1"/>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7"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309748404">
    <w:abstractNumId w:val="14"/>
  </w:num>
  <w:num w:numId="2" w16cid:durableId="45303799">
    <w:abstractNumId w:val="14"/>
  </w:num>
  <w:num w:numId="3" w16cid:durableId="1110053920">
    <w:abstractNumId w:val="14"/>
  </w:num>
  <w:num w:numId="4" w16cid:durableId="1381634750">
    <w:abstractNumId w:val="14"/>
  </w:num>
  <w:num w:numId="5" w16cid:durableId="1151099840">
    <w:abstractNumId w:val="14"/>
  </w:num>
  <w:num w:numId="6" w16cid:durableId="1302225345">
    <w:abstractNumId w:val="14"/>
  </w:num>
  <w:num w:numId="7" w16cid:durableId="977030068">
    <w:abstractNumId w:val="14"/>
  </w:num>
  <w:num w:numId="8" w16cid:durableId="751240637">
    <w:abstractNumId w:val="14"/>
  </w:num>
  <w:num w:numId="9" w16cid:durableId="950429480">
    <w:abstractNumId w:val="14"/>
  </w:num>
  <w:num w:numId="10" w16cid:durableId="1766800626">
    <w:abstractNumId w:val="14"/>
  </w:num>
  <w:num w:numId="11" w16cid:durableId="1368021438">
    <w:abstractNumId w:val="14"/>
  </w:num>
  <w:num w:numId="12" w16cid:durableId="670256411">
    <w:abstractNumId w:val="12"/>
  </w:num>
  <w:num w:numId="13" w16cid:durableId="258754031">
    <w:abstractNumId w:val="12"/>
  </w:num>
  <w:num w:numId="14" w16cid:durableId="671562986">
    <w:abstractNumId w:val="12"/>
  </w:num>
  <w:num w:numId="15" w16cid:durableId="1656954918">
    <w:abstractNumId w:val="17"/>
  </w:num>
  <w:num w:numId="16" w16cid:durableId="4596534">
    <w:abstractNumId w:val="17"/>
  </w:num>
  <w:num w:numId="17" w16cid:durableId="624849055">
    <w:abstractNumId w:val="13"/>
  </w:num>
  <w:num w:numId="18" w16cid:durableId="2046562647">
    <w:abstractNumId w:val="14"/>
  </w:num>
  <w:num w:numId="19" w16cid:durableId="885263066">
    <w:abstractNumId w:val="14"/>
  </w:num>
  <w:num w:numId="20" w16cid:durableId="1588729420">
    <w:abstractNumId w:val="14"/>
  </w:num>
  <w:num w:numId="21" w16cid:durableId="416171595">
    <w:abstractNumId w:val="14"/>
  </w:num>
  <w:num w:numId="22" w16cid:durableId="128789819">
    <w:abstractNumId w:val="14"/>
  </w:num>
  <w:num w:numId="23" w16cid:durableId="48572963">
    <w:abstractNumId w:val="14"/>
  </w:num>
  <w:num w:numId="24" w16cid:durableId="1048796918">
    <w:abstractNumId w:val="14"/>
  </w:num>
  <w:num w:numId="25" w16cid:durableId="886112952">
    <w:abstractNumId w:val="16"/>
  </w:num>
  <w:num w:numId="26" w16cid:durableId="1013262020">
    <w:abstractNumId w:val="10"/>
  </w:num>
  <w:num w:numId="27" w16cid:durableId="348946026">
    <w:abstractNumId w:val="9"/>
  </w:num>
  <w:num w:numId="28" w16cid:durableId="918251183">
    <w:abstractNumId w:val="7"/>
  </w:num>
  <w:num w:numId="29" w16cid:durableId="1520201420">
    <w:abstractNumId w:val="6"/>
  </w:num>
  <w:num w:numId="30" w16cid:durableId="1048264750">
    <w:abstractNumId w:val="5"/>
  </w:num>
  <w:num w:numId="31" w16cid:durableId="849611899">
    <w:abstractNumId w:val="4"/>
  </w:num>
  <w:num w:numId="32" w16cid:durableId="637877231">
    <w:abstractNumId w:val="8"/>
  </w:num>
  <w:num w:numId="33" w16cid:durableId="621156731">
    <w:abstractNumId w:val="3"/>
  </w:num>
  <w:num w:numId="34" w16cid:durableId="884758083">
    <w:abstractNumId w:val="2"/>
  </w:num>
  <w:num w:numId="35" w16cid:durableId="404762380">
    <w:abstractNumId w:val="1"/>
  </w:num>
  <w:num w:numId="36" w16cid:durableId="1150557491">
    <w:abstractNumId w:val="0"/>
  </w:num>
  <w:num w:numId="37" w16cid:durableId="1833256455">
    <w:abstractNumId w:val="11"/>
  </w:num>
  <w:num w:numId="38" w16cid:durableId="4658533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ões">
    <w15:presenceInfo w15:providerId="None" w15:userId="Revis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F5"/>
    <w:rsid w:val="00010BF0"/>
    <w:rsid w:val="00016E0B"/>
    <w:rsid w:val="0002076F"/>
    <w:rsid w:val="00026D0C"/>
    <w:rsid w:val="000321CC"/>
    <w:rsid w:val="00050697"/>
    <w:rsid w:val="000648A5"/>
    <w:rsid w:val="00073D6D"/>
    <w:rsid w:val="00077988"/>
    <w:rsid w:val="00081CFA"/>
    <w:rsid w:val="00087ABB"/>
    <w:rsid w:val="00090A85"/>
    <w:rsid w:val="000A4A33"/>
    <w:rsid w:val="000C4909"/>
    <w:rsid w:val="000C7117"/>
    <w:rsid w:val="000D30AD"/>
    <w:rsid w:val="00102DCF"/>
    <w:rsid w:val="001459DE"/>
    <w:rsid w:val="00156670"/>
    <w:rsid w:val="00162354"/>
    <w:rsid w:val="00170A59"/>
    <w:rsid w:val="001802CD"/>
    <w:rsid w:val="001A30C1"/>
    <w:rsid w:val="001A5B44"/>
    <w:rsid w:val="001A66F4"/>
    <w:rsid w:val="001C75FD"/>
    <w:rsid w:val="001D1CCC"/>
    <w:rsid w:val="001E2E4F"/>
    <w:rsid w:val="00217A4F"/>
    <w:rsid w:val="00217A5E"/>
    <w:rsid w:val="00254033"/>
    <w:rsid w:val="0027070E"/>
    <w:rsid w:val="0027476D"/>
    <w:rsid w:val="002A6759"/>
    <w:rsid w:val="002C472C"/>
    <w:rsid w:val="002E6C30"/>
    <w:rsid w:val="002F3AF5"/>
    <w:rsid w:val="00307A26"/>
    <w:rsid w:val="00335BEA"/>
    <w:rsid w:val="00342A43"/>
    <w:rsid w:val="0034565A"/>
    <w:rsid w:val="00350FDD"/>
    <w:rsid w:val="00373D2E"/>
    <w:rsid w:val="003863C2"/>
    <w:rsid w:val="00386AB4"/>
    <w:rsid w:val="003A0B27"/>
    <w:rsid w:val="003A6B72"/>
    <w:rsid w:val="003F422E"/>
    <w:rsid w:val="003F5A97"/>
    <w:rsid w:val="00411862"/>
    <w:rsid w:val="004439A9"/>
    <w:rsid w:val="00447BA8"/>
    <w:rsid w:val="00466C45"/>
    <w:rsid w:val="00473281"/>
    <w:rsid w:val="004736D3"/>
    <w:rsid w:val="00477ED8"/>
    <w:rsid w:val="00482C82"/>
    <w:rsid w:val="004C2B97"/>
    <w:rsid w:val="004D20FD"/>
    <w:rsid w:val="004F3A72"/>
    <w:rsid w:val="00511953"/>
    <w:rsid w:val="00533EF5"/>
    <w:rsid w:val="0055520E"/>
    <w:rsid w:val="00565C01"/>
    <w:rsid w:val="00585D3A"/>
    <w:rsid w:val="005B21C4"/>
    <w:rsid w:val="005D0E7F"/>
    <w:rsid w:val="005D4E7C"/>
    <w:rsid w:val="005E2FCC"/>
    <w:rsid w:val="00611FB3"/>
    <w:rsid w:val="00612261"/>
    <w:rsid w:val="00615AB4"/>
    <w:rsid w:val="00641DDE"/>
    <w:rsid w:val="0064354C"/>
    <w:rsid w:val="0065434A"/>
    <w:rsid w:val="00666CA4"/>
    <w:rsid w:val="006719F3"/>
    <w:rsid w:val="00673619"/>
    <w:rsid w:val="006867FA"/>
    <w:rsid w:val="00686F20"/>
    <w:rsid w:val="00687E6B"/>
    <w:rsid w:val="00695382"/>
    <w:rsid w:val="006C317D"/>
    <w:rsid w:val="006C33E8"/>
    <w:rsid w:val="006F7F28"/>
    <w:rsid w:val="007029DC"/>
    <w:rsid w:val="00712E85"/>
    <w:rsid w:val="00715C62"/>
    <w:rsid w:val="00723582"/>
    <w:rsid w:val="00725DB3"/>
    <w:rsid w:val="00732B50"/>
    <w:rsid w:val="00745E9E"/>
    <w:rsid w:val="00776904"/>
    <w:rsid w:val="00785CDE"/>
    <w:rsid w:val="007938BF"/>
    <w:rsid w:val="007A5DFC"/>
    <w:rsid w:val="007D3BB2"/>
    <w:rsid w:val="007E2829"/>
    <w:rsid w:val="00810780"/>
    <w:rsid w:val="00835462"/>
    <w:rsid w:val="00841F0A"/>
    <w:rsid w:val="00847B5B"/>
    <w:rsid w:val="00871C31"/>
    <w:rsid w:val="0087207D"/>
    <w:rsid w:val="00883406"/>
    <w:rsid w:val="008909AC"/>
    <w:rsid w:val="00891B06"/>
    <w:rsid w:val="0089726C"/>
    <w:rsid w:val="008A6E65"/>
    <w:rsid w:val="008B0523"/>
    <w:rsid w:val="008D348D"/>
    <w:rsid w:val="008D6AE3"/>
    <w:rsid w:val="008E292D"/>
    <w:rsid w:val="008E68B2"/>
    <w:rsid w:val="00900B77"/>
    <w:rsid w:val="009139CB"/>
    <w:rsid w:val="00935325"/>
    <w:rsid w:val="00940F26"/>
    <w:rsid w:val="00942DF7"/>
    <w:rsid w:val="00974F00"/>
    <w:rsid w:val="00976A51"/>
    <w:rsid w:val="00997E07"/>
    <w:rsid w:val="009A4A72"/>
    <w:rsid w:val="009B3ED8"/>
    <w:rsid w:val="009B4F6D"/>
    <w:rsid w:val="009B6A16"/>
    <w:rsid w:val="009B6AA5"/>
    <w:rsid w:val="009B7793"/>
    <w:rsid w:val="009C100A"/>
    <w:rsid w:val="00A14813"/>
    <w:rsid w:val="00A22E19"/>
    <w:rsid w:val="00A3030E"/>
    <w:rsid w:val="00A4039A"/>
    <w:rsid w:val="00A4357F"/>
    <w:rsid w:val="00A55EC9"/>
    <w:rsid w:val="00A6078D"/>
    <w:rsid w:val="00A82DD1"/>
    <w:rsid w:val="00A85E8B"/>
    <w:rsid w:val="00AD3D77"/>
    <w:rsid w:val="00B24253"/>
    <w:rsid w:val="00B247BB"/>
    <w:rsid w:val="00B257BC"/>
    <w:rsid w:val="00B35408"/>
    <w:rsid w:val="00B36BFA"/>
    <w:rsid w:val="00B41B87"/>
    <w:rsid w:val="00B4669D"/>
    <w:rsid w:val="00B5270F"/>
    <w:rsid w:val="00B546F3"/>
    <w:rsid w:val="00B54F41"/>
    <w:rsid w:val="00B66CE6"/>
    <w:rsid w:val="00B7190C"/>
    <w:rsid w:val="00B8758A"/>
    <w:rsid w:val="00BA0FFD"/>
    <w:rsid w:val="00BA7E62"/>
    <w:rsid w:val="00BB4662"/>
    <w:rsid w:val="00BC61F9"/>
    <w:rsid w:val="00BE0F84"/>
    <w:rsid w:val="00C00A85"/>
    <w:rsid w:val="00C06858"/>
    <w:rsid w:val="00C1193E"/>
    <w:rsid w:val="00C25F6C"/>
    <w:rsid w:val="00C8590B"/>
    <w:rsid w:val="00C94569"/>
    <w:rsid w:val="00CB2F81"/>
    <w:rsid w:val="00CB31E3"/>
    <w:rsid w:val="00CC3806"/>
    <w:rsid w:val="00CC7A5E"/>
    <w:rsid w:val="00CD1BEC"/>
    <w:rsid w:val="00CD50C2"/>
    <w:rsid w:val="00CE5253"/>
    <w:rsid w:val="00CF05A2"/>
    <w:rsid w:val="00D12C68"/>
    <w:rsid w:val="00D222EA"/>
    <w:rsid w:val="00D65461"/>
    <w:rsid w:val="00D93D86"/>
    <w:rsid w:val="00D970CE"/>
    <w:rsid w:val="00DE083B"/>
    <w:rsid w:val="00DE15DD"/>
    <w:rsid w:val="00E02447"/>
    <w:rsid w:val="00E06301"/>
    <w:rsid w:val="00E40233"/>
    <w:rsid w:val="00E43926"/>
    <w:rsid w:val="00E63757"/>
    <w:rsid w:val="00E641B2"/>
    <w:rsid w:val="00E6694D"/>
    <w:rsid w:val="00E77AD9"/>
    <w:rsid w:val="00EA51D7"/>
    <w:rsid w:val="00EB16BB"/>
    <w:rsid w:val="00EB2AD8"/>
    <w:rsid w:val="00EB403F"/>
    <w:rsid w:val="00EB5E95"/>
    <w:rsid w:val="00EC165F"/>
    <w:rsid w:val="00EC1C0B"/>
    <w:rsid w:val="00EC37B2"/>
    <w:rsid w:val="00EF57BA"/>
    <w:rsid w:val="00EF76D3"/>
    <w:rsid w:val="00F06B6B"/>
    <w:rsid w:val="00F21854"/>
    <w:rsid w:val="00F270D4"/>
    <w:rsid w:val="00F621FF"/>
    <w:rsid w:val="00F67C2A"/>
    <w:rsid w:val="00F7797E"/>
    <w:rsid w:val="00F93C60"/>
    <w:rsid w:val="00FA5BB3"/>
    <w:rsid w:val="00FC213D"/>
    <w:rsid w:val="00FC7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860C7"/>
  <w15:docId w15:val="{90D43521-B785-45AE-8CA8-43FEC692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BB"/>
    <w:rPr>
      <w:rFonts w:ascii="Arial" w:hAnsi="Arial"/>
      <w:sz w:val="24"/>
      <w:szCs w:val="24"/>
    </w:rPr>
  </w:style>
  <w:style w:type="paragraph" w:styleId="Ttulo1">
    <w:name w:val="heading 1"/>
    <w:basedOn w:val="Normal"/>
    <w:next w:val="Normal"/>
    <w:autoRedefine/>
    <w:qFormat/>
    <w:rsid w:val="000A4A33"/>
    <w:pPr>
      <w:keepNext/>
      <w:numPr>
        <w:numId w:val="16"/>
      </w:numPr>
      <w:spacing w:after="360"/>
      <w:outlineLvl w:val="0"/>
    </w:pPr>
    <w:rPr>
      <w:b/>
      <w:bCs/>
      <w:caps/>
      <w:sz w:val="28"/>
      <w:szCs w:val="28"/>
    </w:rPr>
  </w:style>
  <w:style w:type="paragraph" w:styleId="Ttulo2">
    <w:name w:val="heading 2"/>
    <w:basedOn w:val="Normal"/>
    <w:next w:val="Normal"/>
    <w:autoRedefine/>
    <w:qFormat/>
    <w:rsid w:val="000A4A33"/>
    <w:pPr>
      <w:keepNext/>
      <w:numPr>
        <w:ilvl w:val="1"/>
        <w:numId w:val="16"/>
      </w:numPr>
      <w:outlineLvl w:val="1"/>
    </w:pPr>
    <w:rPr>
      <w:b/>
    </w:rPr>
  </w:style>
  <w:style w:type="paragraph" w:styleId="Ttulo3">
    <w:name w:val="heading 3"/>
    <w:basedOn w:val="Normal"/>
    <w:next w:val="Normal"/>
    <w:link w:val="Ttulo3Char"/>
    <w:semiHidden/>
    <w:unhideWhenUsed/>
    <w:qFormat/>
    <w:rsid w:val="00335BE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335BE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F06B6B"/>
    <w:rPr>
      <w:sz w:val="20"/>
      <w:szCs w:val="20"/>
    </w:rPr>
  </w:style>
  <w:style w:type="paragraph" w:customStyle="1" w:styleId="ementa">
    <w:name w:val="ementa"/>
    <w:basedOn w:val="Normal"/>
    <w:autoRedefine/>
    <w:rsid w:val="005E2FCC"/>
    <w:pPr>
      <w:spacing w:before="120" w:after="120" w:line="300" w:lineRule="auto"/>
      <w:ind w:left="3402"/>
      <w:jc w:val="both"/>
    </w:pPr>
  </w:style>
  <w:style w:type="paragraph" w:customStyle="1" w:styleId="Subtitulo111">
    <w:name w:val="Subtitulo_1_1_1"/>
    <w:basedOn w:val="Ttulo2"/>
    <w:next w:val="TextoComum"/>
    <w:autoRedefine/>
    <w:rsid w:val="00335BEA"/>
    <w:pPr>
      <w:numPr>
        <w:ilvl w:val="2"/>
        <w:numId w:val="24"/>
      </w:numPr>
      <w:spacing w:before="480" w:after="360" w:line="276" w:lineRule="auto"/>
      <w:ind w:left="0"/>
      <w:jc w:val="both"/>
    </w:pPr>
  </w:style>
  <w:style w:type="paragraph" w:customStyle="1" w:styleId="Subtitulo11">
    <w:name w:val="Subtitulo_1_1"/>
    <w:basedOn w:val="Ttulo1"/>
    <w:next w:val="TextoComum"/>
    <w:autoRedefine/>
    <w:rsid w:val="00077988"/>
    <w:pPr>
      <w:numPr>
        <w:ilvl w:val="1"/>
        <w:numId w:val="24"/>
      </w:numPr>
      <w:spacing w:before="480" w:line="276" w:lineRule="auto"/>
      <w:ind w:left="0"/>
      <w:jc w:val="both"/>
    </w:pPr>
    <w:rPr>
      <w:sz w:val="24"/>
    </w:rPr>
  </w:style>
  <w:style w:type="paragraph" w:customStyle="1" w:styleId="TextoComum">
    <w:name w:val="Texto_Comum"/>
    <w:basedOn w:val="Normal"/>
    <w:link w:val="TextoComumChar"/>
    <w:autoRedefine/>
    <w:qFormat/>
    <w:rsid w:val="00611FB3"/>
    <w:pPr>
      <w:suppressAutoHyphens/>
      <w:spacing w:after="240" w:line="360" w:lineRule="auto"/>
      <w:ind w:firstLine="1418"/>
      <w:jc w:val="both"/>
    </w:pPr>
    <w:rPr>
      <w:lang w:eastAsia="ar-SA"/>
    </w:rPr>
  </w:style>
  <w:style w:type="paragraph" w:customStyle="1" w:styleId="centro">
    <w:name w:val="centro"/>
    <w:basedOn w:val="Normal"/>
    <w:autoRedefine/>
    <w:rsid w:val="001C75FD"/>
    <w:rPr>
      <w:b/>
      <w:caps/>
    </w:rPr>
  </w:style>
  <w:style w:type="paragraph" w:customStyle="1" w:styleId="Subtitulo1111">
    <w:name w:val="Subtitulo_1_1_1_1"/>
    <w:basedOn w:val="Ttulo3"/>
    <w:next w:val="TextoComum"/>
    <w:autoRedefine/>
    <w:rsid w:val="00335BEA"/>
    <w:pPr>
      <w:numPr>
        <w:ilvl w:val="3"/>
        <w:numId w:val="1"/>
      </w:numPr>
      <w:spacing w:before="360" w:after="240" w:line="276" w:lineRule="auto"/>
      <w:ind w:left="0"/>
      <w:jc w:val="both"/>
    </w:pPr>
    <w:rPr>
      <w:rFonts w:ascii="Arial" w:hAnsi="Arial" w:cs="Arial"/>
      <w:b/>
      <w:i/>
      <w:color w:val="auto"/>
    </w:rPr>
  </w:style>
  <w:style w:type="paragraph" w:styleId="Textodenotadefim">
    <w:name w:val="endnote text"/>
    <w:basedOn w:val="Normal"/>
    <w:semiHidden/>
    <w:rsid w:val="005E2FCC"/>
    <w:rPr>
      <w:sz w:val="20"/>
      <w:szCs w:val="20"/>
    </w:rPr>
  </w:style>
  <w:style w:type="paragraph" w:customStyle="1" w:styleId="nomedoalunofolhaderosto">
    <w:name w:val="nome do aluno folha de rosto"/>
    <w:basedOn w:val="Normal"/>
    <w:autoRedefine/>
    <w:uiPriority w:val="99"/>
    <w:rsid w:val="001C75FD"/>
    <w:pPr>
      <w:jc w:val="right"/>
    </w:pPr>
    <w:rPr>
      <w:b/>
      <w:caps/>
    </w:rPr>
  </w:style>
  <w:style w:type="paragraph" w:customStyle="1" w:styleId="CitacaoLonga1">
    <w:name w:val="Citacao_Longa1"/>
    <w:basedOn w:val="TextoComum"/>
    <w:next w:val="TextoComum"/>
    <w:autoRedefine/>
    <w:rsid w:val="00712E85"/>
    <w:pPr>
      <w:spacing w:before="240" w:after="360" w:line="300" w:lineRule="auto"/>
      <w:ind w:left="2268" w:firstLine="0"/>
    </w:pPr>
    <w:rPr>
      <w:sz w:val="22"/>
      <w:szCs w:val="20"/>
    </w:rPr>
  </w:style>
  <w:style w:type="paragraph" w:styleId="Cabealho">
    <w:name w:val="header"/>
    <w:basedOn w:val="Normal"/>
    <w:link w:val="CabealhoChar"/>
    <w:uiPriority w:val="99"/>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dissertao">
    <w:name w:val="Capítulo_dissertação"/>
    <w:basedOn w:val="TextoComum"/>
    <w:next w:val="Normal"/>
    <w:autoRedefine/>
    <w:rsid w:val="00F621FF"/>
    <w:pPr>
      <w:spacing w:after="600"/>
      <w:ind w:left="288" w:firstLine="0"/>
      <w:jc w:val="center"/>
      <w:outlineLvl w:val="0"/>
    </w:pPr>
    <w:rPr>
      <w:b/>
      <w:caps/>
      <w:sz w:val="32"/>
      <w:szCs w:val="32"/>
    </w:rPr>
  </w:style>
  <w:style w:type="paragraph" w:customStyle="1" w:styleId="SunTitulo11111">
    <w:name w:val="SunTitulo_1_1_1_1_1"/>
    <w:basedOn w:val="Subtitulo1111"/>
    <w:next w:val="Normal"/>
    <w:autoRedefine/>
    <w:rsid w:val="00F621FF"/>
    <w:pPr>
      <w:numPr>
        <w:ilvl w:val="4"/>
      </w:numPr>
    </w:pPr>
    <w:rPr>
      <w:b w:val="0"/>
      <w:i w:val="0"/>
      <w:u w:val="single"/>
    </w:rPr>
  </w:style>
  <w:style w:type="paragraph" w:styleId="Sumrio1">
    <w:name w:val="toc 1"/>
    <w:basedOn w:val="Normal"/>
    <w:next w:val="Normal"/>
    <w:autoRedefine/>
    <w:uiPriority w:val="39"/>
    <w:rsid w:val="005D0E7F"/>
    <w:pPr>
      <w:tabs>
        <w:tab w:val="right" w:leader="dot" w:pos="8777"/>
      </w:tabs>
      <w:spacing w:before="240" w:after="240"/>
    </w:pPr>
    <w:rPr>
      <w:b/>
      <w:bCs/>
      <w:caps/>
      <w:sz w:val="28"/>
      <w:szCs w:val="20"/>
    </w:rPr>
  </w:style>
  <w:style w:type="paragraph" w:customStyle="1" w:styleId="TituloPrincipal">
    <w:name w:val="Titulo_Principal"/>
    <w:basedOn w:val="Ttulo1"/>
    <w:next w:val="Normal"/>
    <w:autoRedefine/>
    <w:qFormat/>
    <w:rsid w:val="00026D0C"/>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1C75FD"/>
    <w:pPr>
      <w:spacing w:before="600"/>
      <w:jc w:val="center"/>
    </w:pPr>
    <w:rPr>
      <w:b/>
      <w:caps/>
      <w:color w:val="000000"/>
      <w:sz w:val="32"/>
      <w:szCs w:val="28"/>
    </w:rPr>
  </w:style>
  <w:style w:type="paragraph" w:customStyle="1" w:styleId="NomeAlunocapa">
    <w:name w:val="Nome_Aluno capa"/>
    <w:basedOn w:val="Titulodamonografia"/>
    <w:autoRedefine/>
    <w:uiPriority w:val="99"/>
    <w:rsid w:val="00935325"/>
    <w:rPr>
      <w:sz w:val="24"/>
      <w:szCs w:val="24"/>
    </w:rPr>
  </w:style>
  <w:style w:type="paragraph" w:customStyle="1" w:styleId="LocalData">
    <w:name w:val="Local_Data"/>
    <w:basedOn w:val="NomeAlunocapa"/>
    <w:autoRedefine/>
    <w:uiPriority w:val="99"/>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uiPriority w:val="99"/>
    <w:rsid w:val="00373D2E"/>
    <w:pPr>
      <w:jc w:val="center"/>
    </w:pPr>
    <w:rPr>
      <w:sz w:val="28"/>
    </w:r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uiPriority w:val="99"/>
    <w:rsid w:val="00935325"/>
  </w:style>
  <w:style w:type="paragraph" w:customStyle="1" w:styleId="TituloAbreviaturasSiglas">
    <w:name w:val="Titulo_Abreviaturas_Siglas"/>
    <w:basedOn w:val="TituloPaginaAprovacao"/>
    <w:next w:val="Normal"/>
    <w:rsid w:val="00373D2E"/>
    <w:pPr>
      <w:spacing w:before="240" w:after="600"/>
    </w:pPr>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5D0E7F"/>
    <w:pPr>
      <w:numPr>
        <w:ilvl w:val="0"/>
        <w:numId w:val="0"/>
      </w:numPr>
      <w:tabs>
        <w:tab w:val="right" w:leader="dot" w:pos="8777"/>
      </w:tabs>
      <w:spacing w:before="120" w:after="0"/>
    </w:pPr>
    <w:rPr>
      <w:bCs w:val="0"/>
    </w:rPr>
  </w:style>
  <w:style w:type="paragraph" w:styleId="Sumrio3">
    <w:name w:val="toc 3"/>
    <w:basedOn w:val="Subtitulo111"/>
    <w:next w:val="Normal"/>
    <w:autoRedefine/>
    <w:uiPriority w:val="39"/>
    <w:rsid w:val="00F67C2A"/>
    <w:pPr>
      <w:numPr>
        <w:ilvl w:val="0"/>
        <w:numId w:val="0"/>
      </w:numPr>
      <w:tabs>
        <w:tab w:val="right" w:leader="dot" w:pos="8777"/>
      </w:tabs>
      <w:spacing w:before="0" w:after="0"/>
    </w:pPr>
    <w:rPr>
      <w:szCs w:val="22"/>
    </w:rPr>
  </w:style>
  <w:style w:type="paragraph" w:styleId="Sumrio5">
    <w:name w:val="toc 5"/>
    <w:basedOn w:val="Normal"/>
    <w:next w:val="Normal"/>
    <w:autoRedefine/>
    <w:semiHidden/>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uiPriority w:val="99"/>
    <w:rsid w:val="00C94569"/>
    <w:rPr>
      <w:b/>
    </w:rPr>
  </w:style>
  <w:style w:type="character" w:styleId="Refdenotaderodap">
    <w:name w:val="footnote reference"/>
    <w:aliases w:val="Texto de nota al pie,Appel note de bas de page,Footnotes refss,Ref,de nota al pie,Footnote number,referencia nota al pie,BVI fnr,f,4_G,16 Point,Superscript 6 Point,Texto nota al pie,Footnote Reference Char3,Referencia nota al pie"/>
    <w:basedOn w:val="Fontepargpadro"/>
    <w:uiPriority w:val="99"/>
    <w:qFormat/>
    <w:rsid w:val="00935325"/>
    <w:rPr>
      <w:vertAlign w:val="superscript"/>
    </w:rPr>
  </w:style>
  <w:style w:type="paragraph" w:customStyle="1" w:styleId="ReferenciaBibliografica1">
    <w:name w:val="Referencia_Bibliografica1"/>
    <w:basedOn w:val="TextoComum"/>
    <w:autoRedefine/>
    <w:rsid w:val="00712E85"/>
    <w:pPr>
      <w:suppressAutoHyphens w:val="0"/>
      <w:spacing w:after="360" w:line="240" w:lineRule="auto"/>
      <w:ind w:firstLine="0"/>
    </w:pPr>
    <w:rPr>
      <w:lang w:eastAsia="pt-BR"/>
    </w:rPr>
  </w:style>
  <w:style w:type="paragraph" w:customStyle="1" w:styleId="Titulodoartigo">
    <w:name w:val="Titulo do artigo"/>
    <w:basedOn w:val="Normal"/>
    <w:next w:val="Normal"/>
    <w:autoRedefine/>
    <w:rsid w:val="00170A59"/>
    <w:pPr>
      <w:spacing w:before="600"/>
      <w:jc w:val="center"/>
    </w:pPr>
    <w:rPr>
      <w:b/>
      <w:caps/>
      <w:color w:val="000000"/>
      <w:sz w:val="28"/>
      <w:szCs w:val="28"/>
    </w:rPr>
  </w:style>
  <w:style w:type="paragraph" w:customStyle="1" w:styleId="Centro0">
    <w:name w:val="Centro"/>
    <w:basedOn w:val="UNIVALI"/>
    <w:next w:val="Curso"/>
    <w:autoRedefine/>
    <w:rsid w:val="00170A59"/>
    <w:rPr>
      <w:sz w:val="24"/>
    </w:rPr>
  </w:style>
  <w:style w:type="paragraph" w:customStyle="1" w:styleId="Recuodecorpodetexto1">
    <w:name w:val="Recuo de corpo de texto1"/>
    <w:basedOn w:val="Normal"/>
    <w:rsid w:val="00511953"/>
    <w:pPr>
      <w:autoSpaceDE w:val="0"/>
      <w:autoSpaceDN w:val="0"/>
      <w:spacing w:line="360" w:lineRule="auto"/>
      <w:ind w:firstLine="2160"/>
      <w:jc w:val="right"/>
    </w:pPr>
    <w:rPr>
      <w:rFonts w:cs="Arial"/>
      <w:sz w:val="20"/>
    </w:rPr>
  </w:style>
  <w:style w:type="paragraph" w:styleId="Recuodecorpodetexto">
    <w:name w:val="Body Text Indent"/>
    <w:basedOn w:val="Normal"/>
    <w:link w:val="RecuodecorpodetextoChar"/>
    <w:rsid w:val="00511953"/>
    <w:pPr>
      <w:ind w:left="6120"/>
      <w:jc w:val="center"/>
    </w:pPr>
  </w:style>
  <w:style w:type="character" w:styleId="Hyperlink">
    <w:name w:val="Hyperlink"/>
    <w:basedOn w:val="Fontepargpadro"/>
    <w:rsid w:val="00511953"/>
    <w:rPr>
      <w:color w:val="0000FF"/>
      <w:u w:val="single"/>
    </w:rPr>
  </w:style>
  <w:style w:type="paragraph" w:customStyle="1" w:styleId="citao">
    <w:name w:val="citação"/>
    <w:basedOn w:val="Textoembloco"/>
    <w:rsid w:val="00511953"/>
    <w:pPr>
      <w:spacing w:after="0"/>
      <w:ind w:left="2268" w:right="0"/>
      <w:jc w:val="both"/>
    </w:pPr>
    <w:rPr>
      <w:sz w:val="20"/>
    </w:rPr>
  </w:style>
  <w:style w:type="paragraph" w:styleId="Textoembloco">
    <w:name w:val="Block Text"/>
    <w:basedOn w:val="Normal"/>
    <w:rsid w:val="00511953"/>
    <w:pPr>
      <w:spacing w:after="120"/>
      <w:ind w:left="1440" w:right="1440"/>
    </w:pPr>
  </w:style>
  <w:style w:type="paragraph" w:customStyle="1" w:styleId="textoresumo">
    <w:name w:val="texto resumo"/>
    <w:basedOn w:val="Normal"/>
    <w:autoRedefine/>
    <w:rsid w:val="00B35408"/>
    <w:pPr>
      <w:jc w:val="both"/>
    </w:pPr>
  </w:style>
  <w:style w:type="paragraph" w:customStyle="1" w:styleId="Titulodadissertao">
    <w:name w:val="Titulo da dissertação"/>
    <w:basedOn w:val="Normal"/>
    <w:next w:val="NomeAlunocapa"/>
    <w:autoRedefine/>
    <w:rsid w:val="00695382"/>
    <w:pPr>
      <w:spacing w:before="600"/>
      <w:jc w:val="center"/>
    </w:pPr>
    <w:rPr>
      <w:b/>
      <w:caps/>
      <w:sz w:val="32"/>
      <w:szCs w:val="28"/>
    </w:rPr>
  </w:style>
  <w:style w:type="character" w:customStyle="1" w:styleId="CabealhoChar">
    <w:name w:val="Cabeçalho Char"/>
    <w:basedOn w:val="Fontepargpadro"/>
    <w:link w:val="Cabealho"/>
    <w:uiPriority w:val="99"/>
    <w:rsid w:val="00695382"/>
    <w:rPr>
      <w:rFonts w:ascii="Arial" w:hAnsi="Arial"/>
      <w:sz w:val="24"/>
      <w:szCs w:val="24"/>
    </w:rPr>
  </w:style>
  <w:style w:type="character" w:customStyle="1" w:styleId="TextoComumChar">
    <w:name w:val="Texto_Comum Char"/>
    <w:basedOn w:val="Fontepargpadro"/>
    <w:link w:val="TextoComum"/>
    <w:locked/>
    <w:rsid w:val="00695382"/>
    <w:rPr>
      <w:rFonts w:ascii="Arial" w:hAnsi="Arial"/>
      <w:sz w:val="24"/>
      <w:szCs w:val="24"/>
      <w:lang w:eastAsia="ar-SA"/>
    </w:rPr>
  </w:style>
  <w:style w:type="character" w:customStyle="1" w:styleId="RecuodecorpodetextoChar">
    <w:name w:val="Recuo de corpo de texto Char"/>
    <w:basedOn w:val="Fontepargpadro"/>
    <w:link w:val="Recuodecorpodetexto"/>
    <w:rsid w:val="00695382"/>
    <w:rPr>
      <w:rFonts w:ascii="Arial" w:hAnsi="Arial"/>
      <w:sz w:val="24"/>
      <w:szCs w:val="24"/>
    </w:rPr>
  </w:style>
  <w:style w:type="paragraph" w:customStyle="1" w:styleId="escola">
    <w:name w:val="escola"/>
    <w:basedOn w:val="Normal"/>
    <w:next w:val="Normal"/>
    <w:autoRedefine/>
    <w:rsid w:val="001459DE"/>
    <w:pPr>
      <w:jc w:val="both"/>
    </w:pPr>
    <w:rPr>
      <w:b/>
      <w:caps/>
      <w:sz w:val="22"/>
    </w:rPr>
  </w:style>
  <w:style w:type="paragraph" w:customStyle="1" w:styleId="Contedodetabela">
    <w:name w:val="Conteúdo de tabela"/>
    <w:basedOn w:val="Normal"/>
    <w:rsid w:val="001459DE"/>
    <w:pPr>
      <w:widowControl w:val="0"/>
      <w:suppressLineNumbers/>
      <w:suppressAutoHyphens/>
    </w:pPr>
    <w:rPr>
      <w:rFonts w:eastAsia="SimSun" w:cs="Mangal"/>
      <w:kern w:val="2"/>
      <w:lang w:eastAsia="hi-IN" w:bidi="hi-IN"/>
    </w:rPr>
  </w:style>
  <w:style w:type="paragraph" w:customStyle="1" w:styleId="CaptuloMonografia">
    <w:name w:val="Capítulo_Monografia"/>
    <w:basedOn w:val="TextoComum"/>
    <w:next w:val="Normal"/>
    <w:autoRedefine/>
    <w:rsid w:val="00077988"/>
    <w:pPr>
      <w:numPr>
        <w:numId w:val="1"/>
      </w:numPr>
      <w:spacing w:after="600"/>
      <w:ind w:left="851"/>
      <w:jc w:val="center"/>
      <w:outlineLvl w:val="0"/>
    </w:pPr>
    <w:rPr>
      <w:b/>
      <w:caps/>
      <w:sz w:val="32"/>
      <w:szCs w:val="32"/>
    </w:rPr>
  </w:style>
  <w:style w:type="paragraph" w:styleId="Rodap">
    <w:name w:val="footer"/>
    <w:basedOn w:val="Normal"/>
    <w:link w:val="RodapChar"/>
    <w:unhideWhenUsed/>
    <w:rsid w:val="00585D3A"/>
    <w:pPr>
      <w:tabs>
        <w:tab w:val="center" w:pos="4252"/>
        <w:tab w:val="right" w:pos="8504"/>
      </w:tabs>
    </w:pPr>
  </w:style>
  <w:style w:type="character" w:customStyle="1" w:styleId="RodapChar">
    <w:name w:val="Rodapé Char"/>
    <w:basedOn w:val="Fontepargpadro"/>
    <w:link w:val="Rodap"/>
    <w:rsid w:val="00585D3A"/>
    <w:rPr>
      <w:rFonts w:ascii="Arial" w:hAnsi="Arial"/>
      <w:sz w:val="24"/>
      <w:szCs w:val="24"/>
    </w:rPr>
  </w:style>
  <w:style w:type="paragraph" w:customStyle="1" w:styleId="clovis">
    <w:name w:val="clovis"/>
    <w:basedOn w:val="TextoComum"/>
    <w:qFormat/>
    <w:rsid w:val="000C4909"/>
    <w:pPr>
      <w:spacing w:line="480" w:lineRule="auto"/>
      <w:ind w:firstLine="0"/>
    </w:pPr>
    <w:rPr>
      <w:rFonts w:ascii="Arial Narrow" w:hAnsi="Arial Narrow"/>
      <w:sz w:val="28"/>
    </w:rPr>
  </w:style>
  <w:style w:type="paragraph" w:customStyle="1" w:styleId="Agradecimentottulo">
    <w:name w:val="Agradecimento título"/>
    <w:basedOn w:val="Normal"/>
    <w:rsid w:val="00B247BB"/>
    <w:pPr>
      <w:spacing w:after="480"/>
      <w:jc w:val="right"/>
    </w:pPr>
    <w:rPr>
      <w:b/>
      <w:bCs/>
      <w:sz w:val="28"/>
      <w:szCs w:val="20"/>
    </w:rPr>
  </w:style>
  <w:style w:type="paragraph" w:customStyle="1" w:styleId="Agradecimentotexto">
    <w:name w:val="Agradecimento texto"/>
    <w:basedOn w:val="TextoComum"/>
    <w:qFormat/>
    <w:rsid w:val="00B247BB"/>
  </w:style>
  <w:style w:type="paragraph" w:customStyle="1" w:styleId="Dedicatriatexto">
    <w:name w:val="Dedicatória texto"/>
    <w:basedOn w:val="Agradecimentotexto"/>
    <w:qFormat/>
    <w:rsid w:val="00B247BB"/>
    <w:pPr>
      <w:ind w:left="2268" w:firstLine="851"/>
    </w:pPr>
  </w:style>
  <w:style w:type="paragraph" w:customStyle="1" w:styleId="Rodapnota">
    <w:name w:val="Rodapé nota"/>
    <w:basedOn w:val="Textodenotaderodap"/>
    <w:link w:val="RodapnotaChar"/>
    <w:qFormat/>
    <w:rsid w:val="001E2E4F"/>
    <w:pPr>
      <w:widowControl w:val="0"/>
      <w:suppressLineNumbers/>
      <w:suppressAutoHyphens/>
      <w:jc w:val="both"/>
    </w:pPr>
    <w:rPr>
      <w:rFonts w:eastAsia="SimSun" w:cs="Mangal"/>
      <w:kern w:val="20"/>
      <w:lang w:eastAsia="hi-IN" w:bidi="hi-IN"/>
    </w:rPr>
  </w:style>
  <w:style w:type="character" w:customStyle="1" w:styleId="RodapnotaChar">
    <w:name w:val="Rodapé nota Char"/>
    <w:basedOn w:val="Fontepargpadro"/>
    <w:link w:val="Rodapnota"/>
    <w:rsid w:val="001E2E4F"/>
    <w:rPr>
      <w:rFonts w:ascii="Arial" w:eastAsia="SimSun" w:hAnsi="Arial" w:cs="Mangal"/>
      <w:kern w:val="20"/>
      <w:lang w:eastAsia="hi-IN" w:bidi="hi-IN"/>
    </w:rPr>
  </w:style>
  <w:style w:type="paragraph" w:customStyle="1" w:styleId="PARAGRF">
    <w:name w:val="PARAGRF"/>
    <w:basedOn w:val="Normal"/>
    <w:link w:val="PARAGRFChar"/>
    <w:qFormat/>
    <w:rsid w:val="001E2E4F"/>
    <w:pPr>
      <w:spacing w:before="120" w:after="120" w:line="360" w:lineRule="auto"/>
      <w:ind w:firstLine="709"/>
      <w:jc w:val="both"/>
    </w:pPr>
    <w:rPr>
      <w:rFonts w:cs="Arial"/>
      <w:lang w:val="en-US"/>
    </w:rPr>
  </w:style>
  <w:style w:type="character" w:customStyle="1" w:styleId="PARAGRFChar">
    <w:name w:val="PARAGRF Char"/>
    <w:basedOn w:val="Fontepargpadro"/>
    <w:link w:val="PARAGRF"/>
    <w:rsid w:val="001E2E4F"/>
    <w:rPr>
      <w:rFonts w:ascii="Arial" w:hAnsi="Arial" w:cs="Arial"/>
      <w:sz w:val="24"/>
      <w:szCs w:val="24"/>
      <w:lang w:val="en-US"/>
    </w:rPr>
  </w:style>
  <w:style w:type="character" w:styleId="Forte">
    <w:name w:val="Strong"/>
    <w:basedOn w:val="Fontepargpadro"/>
    <w:uiPriority w:val="22"/>
    <w:qFormat/>
    <w:rsid w:val="001E2E4F"/>
    <w:rPr>
      <w:b/>
      <w:bCs/>
    </w:rPr>
  </w:style>
  <w:style w:type="paragraph" w:styleId="Textodebalo">
    <w:name w:val="Balloon Text"/>
    <w:basedOn w:val="Normal"/>
    <w:link w:val="TextodebaloChar"/>
    <w:semiHidden/>
    <w:unhideWhenUsed/>
    <w:rsid w:val="002A6759"/>
    <w:rPr>
      <w:rFonts w:ascii="Segoe UI" w:hAnsi="Segoe UI" w:cs="Segoe UI"/>
      <w:sz w:val="18"/>
      <w:szCs w:val="18"/>
    </w:rPr>
  </w:style>
  <w:style w:type="character" w:customStyle="1" w:styleId="TextodebaloChar">
    <w:name w:val="Texto de balão Char"/>
    <w:basedOn w:val="Fontepargpadro"/>
    <w:link w:val="Textodebalo"/>
    <w:semiHidden/>
    <w:rsid w:val="002A6759"/>
    <w:rPr>
      <w:rFonts w:ascii="Segoe UI" w:hAnsi="Segoe UI" w:cs="Segoe UI"/>
      <w:sz w:val="18"/>
      <w:szCs w:val="18"/>
    </w:rPr>
  </w:style>
  <w:style w:type="paragraph" w:customStyle="1" w:styleId="Estilo1">
    <w:name w:val="Estilo1"/>
    <w:basedOn w:val="Ttulo4"/>
    <w:qFormat/>
    <w:rsid w:val="00335BEA"/>
    <w:rPr>
      <w:color w:val="000000" w:themeColor="text1"/>
    </w:rPr>
  </w:style>
  <w:style w:type="character" w:customStyle="1" w:styleId="Ttulo3Char">
    <w:name w:val="Título 3 Char"/>
    <w:basedOn w:val="Fontepargpadro"/>
    <w:link w:val="Ttulo3"/>
    <w:semiHidden/>
    <w:rsid w:val="00335BEA"/>
    <w:rPr>
      <w:rFonts w:asciiTheme="majorHAnsi" w:eastAsiaTheme="majorEastAsia" w:hAnsiTheme="majorHAnsi" w:cstheme="majorBidi"/>
      <w:color w:val="243F60" w:themeColor="accent1" w:themeShade="7F"/>
      <w:sz w:val="24"/>
      <w:szCs w:val="24"/>
    </w:rPr>
  </w:style>
  <w:style w:type="paragraph" w:customStyle="1" w:styleId="SubTtulo11111">
    <w:name w:val="SubTítulo 1.1.1.1.1"/>
    <w:basedOn w:val="Ttulo4"/>
    <w:rsid w:val="0027070E"/>
    <w:pPr>
      <w:spacing w:before="360" w:after="240" w:line="276" w:lineRule="auto"/>
      <w:jc w:val="both"/>
    </w:pPr>
    <w:rPr>
      <w:rFonts w:ascii="Arial" w:eastAsia="Times New Roman" w:hAnsi="Arial" w:cs="Times New Roman"/>
      <w:i w:val="0"/>
      <w:iCs w:val="0"/>
      <w:color w:val="auto"/>
      <w:szCs w:val="20"/>
    </w:rPr>
  </w:style>
  <w:style w:type="character" w:customStyle="1" w:styleId="Ttulo4Char">
    <w:name w:val="Título 4 Char"/>
    <w:basedOn w:val="Fontepargpadro"/>
    <w:link w:val="Ttulo4"/>
    <w:semiHidden/>
    <w:rsid w:val="00335BEA"/>
    <w:rPr>
      <w:rFonts w:asciiTheme="majorHAnsi" w:eastAsiaTheme="majorEastAsia" w:hAnsiTheme="majorHAnsi" w:cstheme="majorBidi"/>
      <w:i/>
      <w:iCs/>
      <w:color w:val="365F91" w:themeColor="accent1" w:themeShade="BF"/>
      <w:sz w:val="24"/>
      <w:szCs w:val="24"/>
    </w:rPr>
  </w:style>
  <w:style w:type="character" w:styleId="Refdecomentrio">
    <w:name w:val="annotation reference"/>
    <w:basedOn w:val="Fontepargpadro"/>
    <w:semiHidden/>
    <w:unhideWhenUsed/>
    <w:rsid w:val="00641DDE"/>
    <w:rPr>
      <w:sz w:val="16"/>
      <w:szCs w:val="16"/>
    </w:rPr>
  </w:style>
  <w:style w:type="paragraph" w:styleId="Textodecomentrio">
    <w:name w:val="annotation text"/>
    <w:basedOn w:val="Normal"/>
    <w:link w:val="TextodecomentrioChar"/>
    <w:unhideWhenUsed/>
    <w:rsid w:val="00641DDE"/>
    <w:rPr>
      <w:sz w:val="20"/>
      <w:szCs w:val="20"/>
    </w:rPr>
  </w:style>
  <w:style w:type="character" w:customStyle="1" w:styleId="TextodecomentrioChar">
    <w:name w:val="Texto de comentário Char"/>
    <w:basedOn w:val="Fontepargpadro"/>
    <w:link w:val="Textodecomentrio"/>
    <w:rsid w:val="00641DDE"/>
    <w:rPr>
      <w:rFonts w:ascii="Arial" w:hAnsi="Arial"/>
    </w:rPr>
  </w:style>
  <w:style w:type="paragraph" w:styleId="Assuntodocomentrio">
    <w:name w:val="annotation subject"/>
    <w:basedOn w:val="Textodecomentrio"/>
    <w:next w:val="Textodecomentrio"/>
    <w:link w:val="AssuntodocomentrioChar"/>
    <w:semiHidden/>
    <w:unhideWhenUsed/>
    <w:rsid w:val="00641DDE"/>
    <w:rPr>
      <w:b/>
      <w:bCs/>
    </w:rPr>
  </w:style>
  <w:style w:type="character" w:customStyle="1" w:styleId="AssuntodocomentrioChar">
    <w:name w:val="Assunto do comentário Char"/>
    <w:basedOn w:val="TextodecomentrioChar"/>
    <w:link w:val="Assuntodocomentrio"/>
    <w:semiHidden/>
    <w:rsid w:val="00641D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479\OneDrive%20-%20UNIVALI\MODELOS\modelo%20tese%202022%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825A8FE4335A439F6E5A56F88F7E43" ma:contentTypeVersion="2" ma:contentTypeDescription="Crie um novo documento." ma:contentTypeScope="" ma:versionID="33fca39d5e843347d71462f459116ae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Q2MPMETMKQAM-1123991917-18</_dlc_DocId>
    <_dlc_DocIdUrl xmlns="74605401-ef82-4e58-8e01-df55332c0536">
      <Url>http://adminnovoportal.univali.br/pos/mestrado/ppsscj/modelos/_layouts/15/DocIdRedir.aspx?ID=Q2MPMETMKQAM-1123991917-18</Url>
      <Description>Q2MPMETMKQAM-1123991917-18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0C3CC-367E-4E54-97C9-0008D8AD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C16D9-F030-478D-A074-512C576C761D}">
  <ds:schemaRefs>
    <ds:schemaRef ds:uri="http://schemas.openxmlformats.org/officeDocument/2006/bibliography"/>
  </ds:schemaRefs>
</ds:datastoreItem>
</file>

<file path=customXml/itemProps3.xml><?xml version="1.0" encoding="utf-8"?>
<ds:datastoreItem xmlns:ds="http://schemas.openxmlformats.org/officeDocument/2006/customXml" ds:itemID="{3066210F-6E6A-42CA-8D4B-FA28081E275D}">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4.xml><?xml version="1.0" encoding="utf-8"?>
<ds:datastoreItem xmlns:ds="http://schemas.openxmlformats.org/officeDocument/2006/customXml" ds:itemID="{A12F30BD-A746-4465-866A-134E760BA61C}">
  <ds:schemaRefs>
    <ds:schemaRef ds:uri="http://schemas.microsoft.com/sharepoint/v3/contenttype/forms"/>
  </ds:schemaRefs>
</ds:datastoreItem>
</file>

<file path=customXml/itemProps5.xml><?xml version="1.0" encoding="utf-8"?>
<ds:datastoreItem xmlns:ds="http://schemas.openxmlformats.org/officeDocument/2006/customXml" ds:itemID="{97671097-5354-48F7-A1D8-528E7B8517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modelo tese 2022 </Template>
  <TotalTime>25</TotalTime>
  <Pages>1</Pages>
  <Words>4658</Words>
  <Characters>25157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Modelo de Tese</vt:lpstr>
    </vt:vector>
  </TitlesOfParts>
  <Company>Univali</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Tese</dc:title>
  <dc:subject>Modelo de monografia</dc:subject>
  <dc:creator>55479</dc:creator>
  <cp:lastModifiedBy>Revisões</cp:lastModifiedBy>
  <cp:revision>13</cp:revision>
  <cp:lastPrinted>2016-03-02T02:56:00Z</cp:lastPrinted>
  <dcterms:created xsi:type="dcterms:W3CDTF">2024-06-27T19:14:00Z</dcterms:created>
  <dcterms:modified xsi:type="dcterms:W3CDTF">2024-06-28T13:19:00Z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0x01010034825A8FE4335A439F6E5A56F88F7E43</vt:lpwstr>
  </property>
  <property fmtid="{D5CDD505-2E9C-101B-9397-08002B2CF9AE}" pid="3" name="_dlc_DocIdItemGuid">
    <vt:lpwstr>0aa129ae-ac56-4c71-af17-d359b3dd5aa0</vt:lpwstr>
  </property>
</Properties>
</file>